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5993" w14:textId="77777777" w:rsidR="001E6A96" w:rsidRDefault="001E6A96">
      <w:pPr>
        <w:rPr>
          <w:rFonts w:ascii="Univers Condensed Light" w:hAnsi="Univers Condensed Light"/>
        </w:rPr>
      </w:pPr>
    </w:p>
    <w:p w14:paraId="7654A606" w14:textId="77777777" w:rsidR="009675ED" w:rsidRDefault="009675ED">
      <w:pPr>
        <w:rPr>
          <w:rFonts w:ascii="Univers Condensed Light" w:hAnsi="Univers Condensed Light"/>
        </w:rPr>
      </w:pPr>
    </w:p>
    <w:p w14:paraId="7A72A172" w14:textId="77777777" w:rsidR="0019223C" w:rsidRPr="001D31EF" w:rsidRDefault="0019223C" w:rsidP="0019223C">
      <w:pPr>
        <w:tabs>
          <w:tab w:val="left" w:leader="dot" w:pos="10206"/>
        </w:tabs>
        <w:rPr>
          <w:rFonts w:asciiTheme="majorHAnsi" w:eastAsia="Calibri" w:hAnsiTheme="majorHAnsi" w:cs="Arial"/>
          <w:b/>
          <w:bCs/>
          <w:smallCaps/>
          <w:color w:val="0092B1"/>
          <w:kern w:val="0"/>
          <w:sz w:val="28"/>
          <w:szCs w:val="28"/>
          <w14:ligatures w14:val="none"/>
        </w:rPr>
      </w:pPr>
      <w:r w:rsidRPr="001D31EF">
        <w:rPr>
          <w:rFonts w:ascii="Univers Condensed Light" w:eastAsia="Calibri" w:hAnsi="Univers Condensed Light" w:cs="Arial"/>
          <w:b/>
          <w:bCs/>
          <w:smallCaps/>
          <w:noProof/>
          <w:color w:val="0092B1"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96A86F" wp14:editId="21C86F2F">
                <wp:simplePos x="0" y="0"/>
                <wp:positionH relativeFrom="column">
                  <wp:posOffset>611505</wp:posOffset>
                </wp:positionH>
                <wp:positionV relativeFrom="page">
                  <wp:posOffset>1237183</wp:posOffset>
                </wp:positionV>
                <wp:extent cx="2647315" cy="593090"/>
                <wp:effectExtent l="0" t="0" r="0" b="381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315" cy="593090"/>
                          <a:chOff x="0" y="-23812"/>
                          <a:chExt cx="2647804" cy="593231"/>
                        </a:xfrm>
                      </wpg:grpSpPr>
                      <wps:wsp>
                        <wps:cNvPr id="3" name="Ellipse 3"/>
                        <wps:cNvSpPr/>
                        <wps:spPr>
                          <a:xfrm>
                            <a:off x="0" y="60784"/>
                            <a:ext cx="551180" cy="508635"/>
                          </a:xfrm>
                          <a:prstGeom prst="ellipse">
                            <a:avLst/>
                          </a:prstGeom>
                          <a:solidFill>
                            <a:srgbClr val="0092B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83578" y="-23812"/>
                            <a:ext cx="448310" cy="568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A96DDA" w14:textId="77777777" w:rsidR="0019223C" w:rsidRPr="00122E07" w:rsidRDefault="0019223C" w:rsidP="0019223C">
                              <w:pPr>
                                <w:rPr>
                                  <w:rFonts w:asciiTheme="majorHAnsi" w:hAnsiTheme="majorHAnsi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  <w:r w:rsidRPr="00122E07">
                                <w:rPr>
                                  <w:rFonts w:asciiTheme="majorHAnsi" w:hAnsiTheme="majorHAnsi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1824" y="150517"/>
                            <a:ext cx="2195980" cy="335915"/>
                          </a:xfrm>
                          <a:prstGeom prst="rect">
                            <a:avLst/>
                          </a:prstGeom>
                          <a:solidFill>
                            <a:srgbClr val="0092B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9BEA8C" w14:textId="77777777" w:rsidR="0019223C" w:rsidRPr="001D31EF" w:rsidRDefault="0019223C" w:rsidP="0019223C">
                              <w:pPr>
                                <w:pStyle w:val="Sansinterligne"/>
                                <w:rPr>
                                  <w:rFonts w:asciiTheme="majorHAnsi" w:hAnsiTheme="majorHAnsi" w:cs="Arial"/>
                                  <w:b/>
                                  <w:bCs/>
                                  <w:smallCap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1D31EF">
                                <w:rPr>
                                  <w:rFonts w:asciiTheme="majorHAnsi" w:hAnsiTheme="majorHAnsi" w:cs="Arial"/>
                                  <w:b/>
                                  <w:bCs/>
                                  <w:smallCaps/>
                                  <w:color w:val="FFFFFF"/>
                                  <w:sz w:val="24"/>
                                  <w:szCs w:val="24"/>
                                </w:rPr>
                                <w:t>À REMPLIR AVANT LA RÉUNION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6A86F" id="Groupe 14" o:spid="_x0000_s1026" style="position:absolute;margin-left:48.15pt;margin-top:97.4pt;width:208.45pt;height:46.7pt;z-index:251659264;mso-position-vertical-relative:page;mso-width-relative:margin;mso-height-relative:margin" coordorigin=",-238" coordsize="26478,5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">
                <v:oval id="Ellipse 3" o:spid="_x0000_s1027" style="position:absolute;top:607;width:5511;height:50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" fillcolor="#0092b1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28" type="#_x0000_t202" style="position:absolute;left:835;top:-238;width:4483;height:5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<v:textbox>
                    <w:txbxContent>
                      <w:p w14:paraId="1BA96DDA" w14:textId="77777777" w:rsidR="0019223C" w:rsidRPr="00122E07" w:rsidRDefault="0019223C" w:rsidP="0019223C">
                        <w:pPr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  <w:r w:rsidRPr="00122E07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  <w:t>1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18;top:1505;width:21960;height:33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" fillcolor="#0092b1" stroked="f" strokeweight=".5pt">
                  <v:textbox>
                    <w:txbxContent>
                      <w:p w14:paraId="5A9BEA8C" w14:textId="77777777" w:rsidR="0019223C" w:rsidRPr="001D31EF" w:rsidRDefault="0019223C" w:rsidP="0019223C">
                        <w:pPr>
                          <w:pStyle w:val="Sansinterligne"/>
                          <w:rPr>
                            <w:rFonts w:asciiTheme="majorHAnsi" w:hAnsiTheme="majorHAnsi" w:cs="Arial"/>
                            <w:b/>
                            <w:bCs/>
                            <w:smallCaps/>
                            <w:color w:val="FFFFFF"/>
                            <w:sz w:val="24"/>
                            <w:szCs w:val="24"/>
                          </w:rPr>
                        </w:pPr>
                        <w:r w:rsidRPr="001D31EF">
                          <w:rPr>
                            <w:rFonts w:asciiTheme="majorHAnsi" w:hAnsiTheme="majorHAnsi" w:cs="Arial"/>
                            <w:b/>
                            <w:bCs/>
                            <w:smallCaps/>
                            <w:color w:val="FFFFFF"/>
                            <w:sz w:val="24"/>
                            <w:szCs w:val="24"/>
                          </w:rPr>
                          <w:t>À REMPLIR AVANT LA RÉUNION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1D31EF">
        <w:rPr>
          <w:rFonts w:ascii="Univers Condensed Light" w:eastAsia="Calibri" w:hAnsi="Univers Condensed Light" w:cs="Arial"/>
          <w:b/>
          <w:bCs/>
          <w:smallCaps/>
          <w:color w:val="0092B1"/>
          <w:kern w:val="0"/>
          <w14:ligatures w14:val="none"/>
        </w:rPr>
        <w:t>NOM DE LA RÉUNION</w:t>
      </w:r>
      <w:r w:rsidRPr="001D31EF">
        <w:rPr>
          <w:rFonts w:asciiTheme="majorHAnsi" w:eastAsia="Calibri" w:hAnsiTheme="majorHAnsi" w:cs="Arial"/>
          <w:b/>
          <w:bCs/>
          <w:smallCaps/>
          <w:color w:val="0092B1"/>
          <w:kern w:val="0"/>
          <w14:ligatures w14:val="none"/>
        </w:rPr>
        <w:t xml:space="preserve"> :  </w:t>
      </w:r>
      <w:r w:rsidRPr="001D31EF">
        <w:rPr>
          <w:rFonts w:asciiTheme="majorHAnsi" w:eastAsia="Calibri" w:hAnsiTheme="majorHAnsi" w:cs="Arial"/>
          <w:b/>
          <w:bCs/>
          <w:smallCaps/>
          <w:color w:val="0092B1"/>
          <w:kern w:val="0"/>
          <w:sz w:val="28"/>
          <w:szCs w:val="28"/>
          <w14:ligatures w14:val="none"/>
        </w:rPr>
        <w:t xml:space="preserve"> </w:t>
      </w:r>
      <w:r w:rsidRPr="001D31EF">
        <w:rPr>
          <w:rFonts w:asciiTheme="majorHAnsi" w:eastAsia="Calibri" w:hAnsiTheme="majorHAnsi" w:cs="Arial"/>
          <w:b/>
          <w:bCs/>
          <w:smallCaps/>
          <w:color w:val="0092B1"/>
          <w:kern w:val="0"/>
          <w:sz w:val="28"/>
          <w:szCs w:val="28"/>
          <w14:ligatures w14:val="none"/>
        </w:rPr>
        <w:tab/>
      </w:r>
    </w:p>
    <w:p w14:paraId="1AA89F22" w14:textId="77777777" w:rsidR="0019223C" w:rsidRPr="00122E07" w:rsidRDefault="0019223C" w:rsidP="0019223C">
      <w:pPr>
        <w:tabs>
          <w:tab w:val="left" w:leader="dot" w:pos="9072"/>
        </w:tabs>
        <w:rPr>
          <w:rFonts w:ascii="HelveticaNeueLT Std" w:eastAsia="Calibri" w:hAnsi="HelveticaNeueLT Std" w:cs="Times New Roman"/>
          <w:smallCaps/>
          <w:color w:val="0092B1"/>
          <w:kern w:val="0"/>
          <w:sz w:val="22"/>
          <w:szCs w:val="22"/>
          <w14:ligatures w14:val="none"/>
        </w:rPr>
      </w:pPr>
    </w:p>
    <w:p w14:paraId="51ED939F" w14:textId="77777777" w:rsidR="0019223C" w:rsidRPr="00122E07" w:rsidRDefault="0019223C" w:rsidP="0019223C">
      <w:pPr>
        <w:tabs>
          <w:tab w:val="left" w:leader="dot" w:pos="9072"/>
        </w:tabs>
        <w:rPr>
          <w:rFonts w:ascii="HelveticaNeueLT Std" w:eastAsia="Calibri" w:hAnsi="HelveticaNeueLT Std" w:cs="Times New Roman"/>
          <w:smallCaps/>
          <w:color w:val="0092B1"/>
          <w:kern w:val="0"/>
          <w:sz w:val="22"/>
          <w:szCs w:val="22"/>
          <w14:ligatures w14:val="none"/>
        </w:rPr>
      </w:pPr>
    </w:p>
    <w:p w14:paraId="2245246A" w14:textId="77777777" w:rsidR="0019223C" w:rsidRPr="00122E07" w:rsidRDefault="0019223C" w:rsidP="0019223C">
      <w:pPr>
        <w:tabs>
          <w:tab w:val="left" w:leader="dot" w:pos="9072"/>
        </w:tabs>
        <w:rPr>
          <w:rFonts w:ascii="HelveticaNeueLT Std" w:eastAsia="Calibri" w:hAnsi="HelveticaNeueLT Std" w:cs="Times New Roman"/>
          <w:smallCaps/>
          <w:color w:val="0092B1"/>
          <w:kern w:val="0"/>
          <w:sz w:val="22"/>
          <w:szCs w:val="22"/>
          <w14:ligatures w14:val="none"/>
        </w:rPr>
      </w:pPr>
    </w:p>
    <w:p w14:paraId="5192AE54" w14:textId="77777777" w:rsidR="0019223C" w:rsidRPr="00122E07" w:rsidRDefault="0019223C" w:rsidP="0019223C">
      <w:pPr>
        <w:tabs>
          <w:tab w:val="left" w:leader="dot" w:pos="9072"/>
        </w:tabs>
        <w:rPr>
          <w:rFonts w:ascii="HelveticaNeueLT Std" w:eastAsia="Calibri" w:hAnsi="HelveticaNeueLT Std" w:cs="Times New Roman"/>
          <w:smallCaps/>
          <w:color w:val="0092B1"/>
          <w:kern w:val="0"/>
          <w:sz w:val="22"/>
          <w:szCs w:val="22"/>
          <w14:ligatures w14:val="none"/>
        </w:rPr>
      </w:pPr>
    </w:p>
    <w:tbl>
      <w:tblPr>
        <w:tblStyle w:val="Grilledutableau"/>
        <w:tblW w:w="10146" w:type="dxa"/>
        <w:jc w:val="center"/>
        <w:tblBorders>
          <w:top w:val="dashed" w:sz="12" w:space="0" w:color="36A3AE"/>
          <w:left w:val="dashed" w:sz="12" w:space="0" w:color="36A3AE"/>
          <w:bottom w:val="dashed" w:sz="12" w:space="0" w:color="36A3AE"/>
          <w:right w:val="dashed" w:sz="12" w:space="0" w:color="36A3AE"/>
          <w:insideH w:val="dashed" w:sz="12" w:space="0" w:color="36A3AE"/>
          <w:insideV w:val="dashed" w:sz="12" w:space="0" w:color="36A3AE"/>
        </w:tblBorders>
        <w:tblLook w:val="04A0" w:firstRow="1" w:lastRow="0" w:firstColumn="1" w:lastColumn="0" w:noHBand="0" w:noVBand="1"/>
      </w:tblPr>
      <w:tblGrid>
        <w:gridCol w:w="3587"/>
        <w:gridCol w:w="6559"/>
      </w:tblGrid>
      <w:tr w:rsidR="0019223C" w:rsidRPr="001D31EF" w14:paraId="2CD59949" w14:textId="77777777" w:rsidTr="00555D1B">
        <w:trPr>
          <w:trHeight w:val="762"/>
          <w:jc w:val="center"/>
        </w:trPr>
        <w:tc>
          <w:tcPr>
            <w:tcW w:w="3587" w:type="dxa"/>
            <w:vAlign w:val="center"/>
          </w:tcPr>
          <w:p w14:paraId="0336B2B9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Personnes</w:t>
            </w:r>
            <w:r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présent</w:t>
            </w:r>
            <w:r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e</w:t>
            </w: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s</w:t>
            </w:r>
          </w:p>
        </w:tc>
        <w:tc>
          <w:tcPr>
            <w:tcW w:w="6559" w:type="dxa"/>
            <w:vAlign w:val="center"/>
          </w:tcPr>
          <w:p w14:paraId="64730D64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223C" w:rsidRPr="001D31EF" w14:paraId="1D7E3EDF" w14:textId="77777777" w:rsidTr="00555D1B">
        <w:trPr>
          <w:trHeight w:val="762"/>
          <w:jc w:val="center"/>
        </w:trPr>
        <w:tc>
          <w:tcPr>
            <w:tcW w:w="3587" w:type="dxa"/>
            <w:vAlign w:val="center"/>
          </w:tcPr>
          <w:p w14:paraId="19665BD7" w14:textId="77777777" w:rsidR="0019223C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Objectif officiel</w:t>
            </w:r>
            <w:r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 xml:space="preserve"> </w:t>
            </w:r>
          </w:p>
          <w:p w14:paraId="06DE042D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de la réunion</w:t>
            </w:r>
          </w:p>
        </w:tc>
        <w:tc>
          <w:tcPr>
            <w:tcW w:w="6559" w:type="dxa"/>
            <w:vAlign w:val="center"/>
          </w:tcPr>
          <w:p w14:paraId="0E52E740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223C" w:rsidRPr="001D31EF" w14:paraId="1649D0F9" w14:textId="77777777" w:rsidTr="00555D1B">
        <w:trPr>
          <w:trHeight w:val="762"/>
          <w:jc w:val="center"/>
        </w:trPr>
        <w:tc>
          <w:tcPr>
            <w:tcW w:w="3587" w:type="dxa"/>
            <w:vAlign w:val="center"/>
          </w:tcPr>
          <w:p w14:paraId="0F3EA278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Mon objectif caché</w:t>
            </w:r>
          </w:p>
        </w:tc>
        <w:tc>
          <w:tcPr>
            <w:tcW w:w="6559" w:type="dxa"/>
            <w:vAlign w:val="center"/>
          </w:tcPr>
          <w:p w14:paraId="70EB8492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223C" w:rsidRPr="001D31EF" w14:paraId="3EDFCE09" w14:textId="77777777" w:rsidTr="00555D1B">
        <w:trPr>
          <w:trHeight w:val="762"/>
          <w:jc w:val="center"/>
        </w:trPr>
        <w:tc>
          <w:tcPr>
            <w:tcW w:w="3587" w:type="dxa"/>
            <w:vAlign w:val="center"/>
          </w:tcPr>
          <w:p w14:paraId="28E2A4B8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Ma metattitude pour cette réunion (= mon intention, ma posture par exemple : ferme, zen, léger, …)</w:t>
            </w:r>
          </w:p>
        </w:tc>
        <w:tc>
          <w:tcPr>
            <w:tcW w:w="6559" w:type="dxa"/>
            <w:vAlign w:val="center"/>
          </w:tcPr>
          <w:p w14:paraId="19D5EC88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223C" w:rsidRPr="001D31EF" w14:paraId="5FB9BF98" w14:textId="77777777" w:rsidTr="00555D1B">
        <w:trPr>
          <w:trHeight w:val="762"/>
          <w:jc w:val="center"/>
        </w:trPr>
        <w:tc>
          <w:tcPr>
            <w:tcW w:w="3587" w:type="dxa"/>
            <w:vAlign w:val="center"/>
          </w:tcPr>
          <w:p w14:paraId="2AF004B0" w14:textId="77777777" w:rsidR="0019223C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Mes 3 messages clés</w:t>
            </w:r>
            <w:r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 xml:space="preserve"> </w:t>
            </w:r>
          </w:p>
          <w:p w14:paraId="54F0B079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pour cette réunion</w:t>
            </w:r>
          </w:p>
          <w:p w14:paraId="30AEF84F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6559" w:type="dxa"/>
            <w:vAlign w:val="center"/>
          </w:tcPr>
          <w:p w14:paraId="4378CD2F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1D31EF">
              <w:rPr>
                <w:rFonts w:asciiTheme="minorHAnsi" w:eastAsia="Times New Roman" w:hAnsiTheme="minorHAnsi" w:cs="Arial"/>
                <w:sz w:val="24"/>
                <w:szCs w:val="24"/>
              </w:rPr>
              <w:t>1.</w:t>
            </w:r>
          </w:p>
          <w:p w14:paraId="0C645FCA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14:paraId="01BB8873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1D31EF">
              <w:rPr>
                <w:rFonts w:asciiTheme="minorHAnsi" w:eastAsia="Times New Roman" w:hAnsiTheme="minorHAnsi" w:cs="Arial"/>
                <w:sz w:val="24"/>
                <w:szCs w:val="24"/>
              </w:rPr>
              <w:t>2.</w:t>
            </w:r>
          </w:p>
          <w:p w14:paraId="126E62DF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14:paraId="2FD3B63E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1D31EF">
              <w:rPr>
                <w:rFonts w:asciiTheme="minorHAnsi" w:eastAsia="Times New Roman" w:hAnsiTheme="minorHAnsi" w:cs="Arial"/>
                <w:sz w:val="24"/>
                <w:szCs w:val="24"/>
              </w:rPr>
              <w:t>3.</w:t>
            </w:r>
          </w:p>
          <w:p w14:paraId="68033FF6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223C" w:rsidRPr="001D31EF" w14:paraId="38B5FBD1" w14:textId="77777777" w:rsidTr="00555D1B">
        <w:trPr>
          <w:trHeight w:val="762"/>
          <w:jc w:val="center"/>
        </w:trPr>
        <w:tc>
          <w:tcPr>
            <w:tcW w:w="3587" w:type="dxa"/>
            <w:vAlign w:val="center"/>
          </w:tcPr>
          <w:p w14:paraId="73F81464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Qu’est-ce que j’appréhende ?</w:t>
            </w:r>
          </w:p>
        </w:tc>
        <w:tc>
          <w:tcPr>
            <w:tcW w:w="6559" w:type="dxa"/>
            <w:vAlign w:val="center"/>
          </w:tcPr>
          <w:p w14:paraId="0F3328EE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223C" w:rsidRPr="001D31EF" w14:paraId="1539B480" w14:textId="77777777" w:rsidTr="00555D1B">
        <w:trPr>
          <w:trHeight w:val="762"/>
          <w:jc w:val="center"/>
        </w:trPr>
        <w:tc>
          <w:tcPr>
            <w:tcW w:w="3587" w:type="dxa"/>
            <w:vAlign w:val="center"/>
          </w:tcPr>
          <w:p w14:paraId="388A5419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Comment l’éviter ?</w:t>
            </w:r>
          </w:p>
        </w:tc>
        <w:tc>
          <w:tcPr>
            <w:tcW w:w="6559" w:type="dxa"/>
            <w:vAlign w:val="center"/>
          </w:tcPr>
          <w:p w14:paraId="2DC90E63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223C" w:rsidRPr="001D31EF" w14:paraId="0B7B55B0" w14:textId="77777777" w:rsidTr="00555D1B">
        <w:trPr>
          <w:trHeight w:val="762"/>
          <w:jc w:val="center"/>
        </w:trPr>
        <w:tc>
          <w:tcPr>
            <w:tcW w:w="3587" w:type="dxa"/>
            <w:vAlign w:val="center"/>
          </w:tcPr>
          <w:p w14:paraId="61CE3F61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Sur quoi je ne</w:t>
            </w:r>
          </w:p>
          <w:p w14:paraId="406264E0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cèderai pas ?</w:t>
            </w:r>
          </w:p>
        </w:tc>
        <w:tc>
          <w:tcPr>
            <w:tcW w:w="6559" w:type="dxa"/>
            <w:vAlign w:val="center"/>
          </w:tcPr>
          <w:p w14:paraId="19C4A9CA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14:paraId="28B257A4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14:paraId="5CD8FD54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223C" w:rsidRPr="001D31EF" w14:paraId="3D12A5E9" w14:textId="77777777" w:rsidTr="00555D1B">
        <w:trPr>
          <w:trHeight w:val="762"/>
          <w:jc w:val="center"/>
        </w:trPr>
        <w:tc>
          <w:tcPr>
            <w:tcW w:w="3587" w:type="dxa"/>
            <w:vAlign w:val="center"/>
          </w:tcPr>
          <w:p w14:paraId="1592F012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Sur quoi/qui</w:t>
            </w:r>
          </w:p>
          <w:p w14:paraId="41109FAE" w14:textId="77777777" w:rsidR="0019223C" w:rsidRPr="001D31EF" w:rsidRDefault="0019223C" w:rsidP="00555D1B">
            <w:pPr>
              <w:contextualSpacing/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</w:pPr>
            <w:r w:rsidRPr="001D31EF">
              <w:rPr>
                <w:rFonts w:ascii="Univers Condensed Light" w:eastAsia="Times New Roman" w:hAnsi="Univers Condensed Light" w:cs="Arial"/>
                <w:b/>
                <w:bCs/>
                <w:smallCaps/>
                <w:sz w:val="22"/>
                <w:szCs w:val="22"/>
              </w:rPr>
              <w:t>puis-je m’appuyer ?</w:t>
            </w:r>
          </w:p>
        </w:tc>
        <w:tc>
          <w:tcPr>
            <w:tcW w:w="6559" w:type="dxa"/>
            <w:vAlign w:val="center"/>
          </w:tcPr>
          <w:p w14:paraId="35CAB871" w14:textId="77777777" w:rsidR="0019223C" w:rsidRPr="001D31EF" w:rsidRDefault="0019223C" w:rsidP="00555D1B">
            <w:pPr>
              <w:contextualSpacing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</w:tbl>
    <w:p w14:paraId="0F73B3D7" w14:textId="77777777" w:rsidR="0019223C" w:rsidRPr="00122E07" w:rsidRDefault="0019223C" w:rsidP="0019223C">
      <w:pPr>
        <w:spacing w:after="160" w:line="259" w:lineRule="auto"/>
        <w:rPr>
          <w:rFonts w:ascii="HelveticaNeueLT Std" w:eastAsia="Calibri" w:hAnsi="HelveticaNeueLT Std" w:cs="Times New Roman"/>
          <w:smallCaps/>
          <w:color w:val="7030A0"/>
          <w:kern w:val="0"/>
          <w:sz w:val="18"/>
          <w:szCs w:val="18"/>
          <w14:ligatures w14:val="none"/>
        </w:rPr>
      </w:pPr>
      <w:r w:rsidRPr="00122E07">
        <w:rPr>
          <w:rFonts w:ascii="HelveticaNeueLT Std" w:eastAsia="Calibri" w:hAnsi="HelveticaNeueLT Std" w:cs="Times New Roman"/>
          <w:smallCaps/>
          <w:noProof/>
          <w:color w:val="7030A0"/>
          <w:kern w:val="0"/>
          <w:sz w:val="18"/>
          <w:szCs w:val="18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5E3525" wp14:editId="36298277">
                <wp:simplePos x="0" y="0"/>
                <wp:positionH relativeFrom="column">
                  <wp:posOffset>609600</wp:posOffset>
                </wp:positionH>
                <wp:positionV relativeFrom="page">
                  <wp:posOffset>7229475</wp:posOffset>
                </wp:positionV>
                <wp:extent cx="2625725" cy="605155"/>
                <wp:effectExtent l="0" t="0" r="3175" b="444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5725" cy="605155"/>
                          <a:chOff x="0" y="-14301"/>
                          <a:chExt cx="2625969" cy="606063"/>
                        </a:xfrm>
                      </wpg:grpSpPr>
                      <wps:wsp>
                        <wps:cNvPr id="76" name="Ellipse 76"/>
                        <wps:cNvSpPr/>
                        <wps:spPr>
                          <a:xfrm>
                            <a:off x="0" y="83127"/>
                            <a:ext cx="552450" cy="508635"/>
                          </a:xfrm>
                          <a:prstGeom prst="ellipse">
                            <a:avLst/>
                          </a:prstGeom>
                          <a:solidFill>
                            <a:srgbClr val="0092B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Zone de texte 77"/>
                        <wps:cNvSpPr txBox="1"/>
                        <wps:spPr>
                          <a:xfrm>
                            <a:off x="469009" y="163900"/>
                            <a:ext cx="2156960" cy="335915"/>
                          </a:xfrm>
                          <a:prstGeom prst="rect">
                            <a:avLst/>
                          </a:prstGeom>
                          <a:solidFill>
                            <a:srgbClr val="0092B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91D1A1" w14:textId="77777777" w:rsidR="0019223C" w:rsidRPr="001D31EF" w:rsidRDefault="0019223C" w:rsidP="0019223C">
                              <w:pPr>
                                <w:pStyle w:val="Sansinterligne"/>
                                <w:rPr>
                                  <w:rFonts w:ascii="Univers Condensed Light" w:hAnsi="Univers Condensed Light" w:cs="Arial"/>
                                  <w:b/>
                                  <w:bCs/>
                                  <w:smallCap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1D31EF">
                                <w:rPr>
                                  <w:rFonts w:ascii="Univers Condensed Light" w:hAnsi="Univers Condensed Light" w:cs="Arial"/>
                                  <w:b/>
                                  <w:bCs/>
                                  <w:smallCaps/>
                                  <w:color w:val="FFFFFF"/>
                                  <w:sz w:val="24"/>
                                  <w:szCs w:val="24"/>
                                </w:rPr>
                                <w:t>À REMPLIR APRÈS LA RÉUNION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Zone de texte 78"/>
                        <wps:cNvSpPr txBox="1"/>
                        <wps:spPr>
                          <a:xfrm>
                            <a:off x="65314" y="-14301"/>
                            <a:ext cx="448310" cy="568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549FDD" w14:textId="77777777" w:rsidR="0019223C" w:rsidRPr="00122E07" w:rsidRDefault="0019223C" w:rsidP="0019223C">
                              <w:pPr>
                                <w:rPr>
                                  <w:rFonts w:asciiTheme="majorHAnsi" w:hAnsiTheme="majorHAnsi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  <w:r w:rsidRPr="00122E07">
                                <w:rPr>
                                  <w:rFonts w:asciiTheme="majorHAnsi" w:hAnsiTheme="majorHAnsi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5E3525" id="Groupe 12" o:spid="_x0000_s1030" style="position:absolute;margin-left:48pt;margin-top:569.25pt;width:206.75pt;height:47.65pt;z-index:251661312;mso-position-vertical-relative:page;mso-width-relative:margin;mso-height-relative:margin" coordorigin=",-143" coordsize="26259,60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">
                <v:oval id="Ellipse 76" o:spid="_x0000_s1031" style="position:absolute;top:831;width:5524;height:50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" fillcolor="#0092b1" stroked="f" strokeweight="1pt">
                  <v:stroke joinstyle="miter"/>
                </v:oval>
                <v:shape id="Zone de texte 77" o:spid="_x0000_s1032" type="#_x0000_t202" style="position:absolute;left:4690;top:1639;width:21569;height:33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" fillcolor="#0092b1" stroked="f" strokeweight=".5pt">
                  <v:textbox>
                    <w:txbxContent>
                      <w:p w14:paraId="5391D1A1" w14:textId="77777777" w:rsidR="0019223C" w:rsidRPr="001D31EF" w:rsidRDefault="0019223C" w:rsidP="0019223C">
                        <w:pPr>
                          <w:pStyle w:val="Sansinterligne"/>
                          <w:rPr>
                            <w:rFonts w:ascii="Univers Condensed Light" w:hAnsi="Univers Condensed Light" w:cs="Arial"/>
                            <w:b/>
                            <w:bCs/>
                            <w:smallCaps/>
                            <w:color w:val="FFFFFF"/>
                            <w:sz w:val="24"/>
                            <w:szCs w:val="24"/>
                          </w:rPr>
                        </w:pPr>
                        <w:r w:rsidRPr="001D31EF">
                          <w:rPr>
                            <w:rFonts w:ascii="Univers Condensed Light" w:hAnsi="Univers Condensed Light" w:cs="Arial"/>
                            <w:b/>
                            <w:bCs/>
                            <w:smallCaps/>
                            <w:color w:val="FFFFFF"/>
                            <w:sz w:val="24"/>
                            <w:szCs w:val="24"/>
                          </w:rPr>
                          <w:t>À REMPLIR APRÈS LA RÉUNION</w:t>
                        </w:r>
                      </w:p>
                    </w:txbxContent>
                  </v:textbox>
                </v:shape>
                <v:shape id="Zone de texte 78" o:spid="_x0000_s1033" type="#_x0000_t202" style="position:absolute;left:653;top:-143;width:4483;height:5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" filled="f" stroked="f" strokeweight=".5pt">
                  <v:textbox>
                    <w:txbxContent>
                      <w:p w14:paraId="27549FDD" w14:textId="77777777" w:rsidR="0019223C" w:rsidRPr="00122E07" w:rsidRDefault="0019223C" w:rsidP="0019223C">
                        <w:pPr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  <w:r w:rsidRPr="00122E07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  <w:t>2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122E07">
        <w:rPr>
          <w:rFonts w:ascii="HelveticaNeueLT Std" w:eastAsia="Calibri" w:hAnsi="HelveticaNeueLT Std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7EE7A5" wp14:editId="2C898BAB">
                <wp:simplePos x="0" y="0"/>
                <wp:positionH relativeFrom="column">
                  <wp:posOffset>3864280</wp:posOffset>
                </wp:positionH>
                <wp:positionV relativeFrom="paragraph">
                  <wp:posOffset>226181</wp:posOffset>
                </wp:positionV>
                <wp:extent cx="1295400" cy="342900"/>
                <wp:effectExtent l="0" t="0" r="0" b="0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FAC5F" w14:textId="77777777" w:rsidR="0019223C" w:rsidRPr="00122E07" w:rsidRDefault="0019223C" w:rsidP="0019223C">
                            <w:pPr>
                              <w:pStyle w:val="Sansinterligne"/>
                              <w:rPr>
                                <w:rFonts w:cs="Arial"/>
                                <w:b/>
                                <w:bCs/>
                                <w:color w:val="0092B1"/>
                              </w:rPr>
                            </w:pPr>
                            <w:r w:rsidRPr="00122E07">
                              <w:rPr>
                                <w:rFonts w:cs="Arial"/>
                                <w:b/>
                                <w:bCs/>
                                <w:color w:val="0092B1"/>
                              </w:rPr>
                              <w:t xml:space="preserve">COMMENTAIRES 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E7A5" id="Zone de texte 93" o:spid="_x0000_s1034" type="#_x0000_t202" style="position:absolute;margin-left:304.25pt;margin-top:17.8pt;width:102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" filled="f" stroked="f" strokeweight=".5pt">
                <v:textbox>
                  <w:txbxContent>
                    <w:p w14:paraId="469FAC5F" w14:textId="77777777" w:rsidR="0019223C" w:rsidRPr="00122E07" w:rsidRDefault="0019223C" w:rsidP="0019223C">
                      <w:pPr>
                        <w:pStyle w:val="Sansinterligne"/>
                        <w:rPr>
                          <w:rFonts w:cs="Arial"/>
                          <w:b/>
                          <w:bCs/>
                          <w:color w:val="0092B1"/>
                        </w:rPr>
                      </w:pPr>
                      <w:r w:rsidRPr="00122E07">
                        <w:rPr>
                          <w:rFonts w:cs="Arial"/>
                          <w:b/>
                          <w:bCs/>
                          <w:color w:val="0092B1"/>
                        </w:rPr>
                        <w:t xml:space="preserve">COMMENTAIRES :  </w:t>
                      </w: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HelveticaNeueLT Std" w:eastAsia="Calibri" w:hAnsi="HelveticaNeueLT Std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FFA29" wp14:editId="66ECC4F8">
                <wp:simplePos x="0" y="0"/>
                <wp:positionH relativeFrom="column">
                  <wp:posOffset>3933825</wp:posOffset>
                </wp:positionH>
                <wp:positionV relativeFrom="paragraph">
                  <wp:posOffset>232093</wp:posOffset>
                </wp:positionV>
                <wp:extent cx="2676525" cy="2043112"/>
                <wp:effectExtent l="0" t="0" r="28575" b="1460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043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92B1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124204898">
                                <a:custGeom>
                                  <a:avLst/>
                                  <a:gdLst>
                                    <a:gd name="connsiteX0" fmla="*/ 0 w 2943860"/>
                                    <a:gd name="connsiteY0" fmla="*/ 0 h 2282825"/>
                                    <a:gd name="connsiteX1" fmla="*/ 500456 w 2943860"/>
                                    <a:gd name="connsiteY1" fmla="*/ 0 h 2282825"/>
                                    <a:gd name="connsiteX2" fmla="*/ 1148105 w 2943860"/>
                                    <a:gd name="connsiteY2" fmla="*/ 0 h 2282825"/>
                                    <a:gd name="connsiteX3" fmla="*/ 1795755 w 2943860"/>
                                    <a:gd name="connsiteY3" fmla="*/ 0 h 2282825"/>
                                    <a:gd name="connsiteX4" fmla="*/ 2413965 w 2943860"/>
                                    <a:gd name="connsiteY4" fmla="*/ 0 h 2282825"/>
                                    <a:gd name="connsiteX5" fmla="*/ 2943860 w 2943860"/>
                                    <a:gd name="connsiteY5" fmla="*/ 0 h 2282825"/>
                                    <a:gd name="connsiteX6" fmla="*/ 2943860 w 2943860"/>
                                    <a:gd name="connsiteY6" fmla="*/ 525050 h 2282825"/>
                                    <a:gd name="connsiteX7" fmla="*/ 2943860 w 2943860"/>
                                    <a:gd name="connsiteY7" fmla="*/ 1118584 h 2282825"/>
                                    <a:gd name="connsiteX8" fmla="*/ 2943860 w 2943860"/>
                                    <a:gd name="connsiteY8" fmla="*/ 1666462 h 2282825"/>
                                    <a:gd name="connsiteX9" fmla="*/ 2943860 w 2943860"/>
                                    <a:gd name="connsiteY9" fmla="*/ 2282825 h 2282825"/>
                                    <a:gd name="connsiteX10" fmla="*/ 2325649 w 2943860"/>
                                    <a:gd name="connsiteY10" fmla="*/ 2282825 h 2282825"/>
                                    <a:gd name="connsiteX11" fmla="*/ 1707439 w 2943860"/>
                                    <a:gd name="connsiteY11" fmla="*/ 2282825 h 2282825"/>
                                    <a:gd name="connsiteX12" fmla="*/ 1206983 w 2943860"/>
                                    <a:gd name="connsiteY12" fmla="*/ 2282825 h 2282825"/>
                                    <a:gd name="connsiteX13" fmla="*/ 618211 w 2943860"/>
                                    <a:gd name="connsiteY13" fmla="*/ 2282825 h 2282825"/>
                                    <a:gd name="connsiteX14" fmla="*/ 0 w 2943860"/>
                                    <a:gd name="connsiteY14" fmla="*/ 2282825 h 2282825"/>
                                    <a:gd name="connsiteX15" fmla="*/ 0 w 2943860"/>
                                    <a:gd name="connsiteY15" fmla="*/ 1780604 h 2282825"/>
                                    <a:gd name="connsiteX16" fmla="*/ 0 w 2943860"/>
                                    <a:gd name="connsiteY16" fmla="*/ 1187069 h 2282825"/>
                                    <a:gd name="connsiteX17" fmla="*/ 0 w 2943860"/>
                                    <a:gd name="connsiteY17" fmla="*/ 616363 h 2282825"/>
                                    <a:gd name="connsiteX18" fmla="*/ 0 w 2943860"/>
                                    <a:gd name="connsiteY18" fmla="*/ 0 h 22828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2943860" h="228282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2838" y="13470"/>
                                        <a:pt x="303209" y="-19056"/>
                                        <a:pt x="500456" y="0"/>
                                      </a:cubicBezTo>
                                      <a:cubicBezTo>
                                        <a:pt x="697703" y="19056"/>
                                        <a:pt x="849547" y="10295"/>
                                        <a:pt x="1148105" y="0"/>
                                      </a:cubicBezTo>
                                      <a:cubicBezTo>
                                        <a:pt x="1446663" y="-10295"/>
                                        <a:pt x="1563039" y="-6455"/>
                                        <a:pt x="1795755" y="0"/>
                                      </a:cubicBezTo>
                                      <a:cubicBezTo>
                                        <a:pt x="2028471" y="6455"/>
                                        <a:pt x="2267454" y="-11454"/>
                                        <a:pt x="2413965" y="0"/>
                                      </a:cubicBezTo>
                                      <a:cubicBezTo>
                                        <a:pt x="2560476" y="11454"/>
                                        <a:pt x="2743163" y="-815"/>
                                        <a:pt x="2943860" y="0"/>
                                      </a:cubicBezTo>
                                      <a:cubicBezTo>
                                        <a:pt x="2949854" y="141281"/>
                                        <a:pt x="2941949" y="381896"/>
                                        <a:pt x="2943860" y="525050"/>
                                      </a:cubicBezTo>
                                      <a:cubicBezTo>
                                        <a:pt x="2945772" y="668204"/>
                                        <a:pt x="2958788" y="972696"/>
                                        <a:pt x="2943860" y="1118584"/>
                                      </a:cubicBezTo>
                                      <a:cubicBezTo>
                                        <a:pt x="2928932" y="1264472"/>
                                        <a:pt x="2959505" y="1467776"/>
                                        <a:pt x="2943860" y="1666462"/>
                                      </a:cubicBezTo>
                                      <a:cubicBezTo>
                                        <a:pt x="2928215" y="1865148"/>
                                        <a:pt x="2970990" y="2041873"/>
                                        <a:pt x="2943860" y="2282825"/>
                                      </a:cubicBezTo>
                                      <a:cubicBezTo>
                                        <a:pt x="2731227" y="2265203"/>
                                        <a:pt x="2598699" y="2281056"/>
                                        <a:pt x="2325649" y="2282825"/>
                                      </a:cubicBezTo>
                                      <a:cubicBezTo>
                                        <a:pt x="2052599" y="2284594"/>
                                        <a:pt x="2001700" y="2311570"/>
                                        <a:pt x="1707439" y="2282825"/>
                                      </a:cubicBezTo>
                                      <a:cubicBezTo>
                                        <a:pt x="1413178" y="2254081"/>
                                        <a:pt x="1389125" y="2305075"/>
                                        <a:pt x="1206983" y="2282825"/>
                                      </a:cubicBezTo>
                                      <a:cubicBezTo>
                                        <a:pt x="1024841" y="2260575"/>
                                        <a:pt x="755385" y="2281716"/>
                                        <a:pt x="618211" y="2282825"/>
                                      </a:cubicBezTo>
                                      <a:cubicBezTo>
                                        <a:pt x="481037" y="2283934"/>
                                        <a:pt x="213977" y="2261910"/>
                                        <a:pt x="0" y="2282825"/>
                                      </a:cubicBezTo>
                                      <a:cubicBezTo>
                                        <a:pt x="572" y="2172256"/>
                                        <a:pt x="6061" y="1987601"/>
                                        <a:pt x="0" y="1780604"/>
                                      </a:cubicBezTo>
                                      <a:cubicBezTo>
                                        <a:pt x="-6061" y="1573607"/>
                                        <a:pt x="11937" y="1439394"/>
                                        <a:pt x="0" y="1187069"/>
                                      </a:cubicBezTo>
                                      <a:cubicBezTo>
                                        <a:pt x="-11937" y="934744"/>
                                        <a:pt x="-8690" y="890796"/>
                                        <a:pt x="0" y="616363"/>
                                      </a:cubicBezTo>
                                      <a:cubicBezTo>
                                        <a:pt x="8690" y="341930"/>
                                        <a:pt x="6671" y="163036"/>
                                        <a:pt x="0" y="0"/>
                                      </a:cubicBezTo>
                                      <a:close/>
                                    </a:path>
                                    <a:path w="2943860" h="228282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6219" y="-19144"/>
                                        <a:pt x="290858" y="7208"/>
                                        <a:pt x="529895" y="0"/>
                                      </a:cubicBezTo>
                                      <a:cubicBezTo>
                                        <a:pt x="768932" y="-7208"/>
                                        <a:pt x="987387" y="-13720"/>
                                        <a:pt x="1177544" y="0"/>
                                      </a:cubicBezTo>
                                      <a:cubicBezTo>
                                        <a:pt x="1367701" y="13720"/>
                                        <a:pt x="1497087" y="-3771"/>
                                        <a:pt x="1707439" y="0"/>
                                      </a:cubicBezTo>
                                      <a:cubicBezTo>
                                        <a:pt x="1917792" y="3771"/>
                                        <a:pt x="2191323" y="-1091"/>
                                        <a:pt x="2325649" y="0"/>
                                      </a:cubicBezTo>
                                      <a:cubicBezTo>
                                        <a:pt x="2459975" y="1091"/>
                                        <a:pt x="2719177" y="-16869"/>
                                        <a:pt x="2943860" y="0"/>
                                      </a:cubicBezTo>
                                      <a:cubicBezTo>
                                        <a:pt x="2960118" y="168336"/>
                                        <a:pt x="2953713" y="400771"/>
                                        <a:pt x="2943860" y="593535"/>
                                      </a:cubicBezTo>
                                      <a:cubicBezTo>
                                        <a:pt x="2934007" y="786300"/>
                                        <a:pt x="2965274" y="1072137"/>
                                        <a:pt x="2943860" y="1209897"/>
                                      </a:cubicBezTo>
                                      <a:cubicBezTo>
                                        <a:pt x="2922446" y="1347657"/>
                                        <a:pt x="2932168" y="1523943"/>
                                        <a:pt x="2943860" y="1712119"/>
                                      </a:cubicBezTo>
                                      <a:cubicBezTo>
                                        <a:pt x="2955552" y="1900295"/>
                                        <a:pt x="2963177" y="2130909"/>
                                        <a:pt x="2943860" y="2282825"/>
                                      </a:cubicBezTo>
                                      <a:cubicBezTo>
                                        <a:pt x="2806394" y="2265146"/>
                                        <a:pt x="2600278" y="2279993"/>
                                        <a:pt x="2325649" y="2282825"/>
                                      </a:cubicBezTo>
                                      <a:cubicBezTo>
                                        <a:pt x="2051020" y="2285657"/>
                                        <a:pt x="1918315" y="2281365"/>
                                        <a:pt x="1736877" y="2282825"/>
                                      </a:cubicBezTo>
                                      <a:cubicBezTo>
                                        <a:pt x="1555439" y="2284285"/>
                                        <a:pt x="1364364" y="2312242"/>
                                        <a:pt x="1118667" y="2282825"/>
                                      </a:cubicBezTo>
                                      <a:cubicBezTo>
                                        <a:pt x="872970" y="2253409"/>
                                        <a:pt x="796268" y="2301408"/>
                                        <a:pt x="588772" y="2282825"/>
                                      </a:cubicBezTo>
                                      <a:cubicBezTo>
                                        <a:pt x="381276" y="2264242"/>
                                        <a:pt x="234966" y="2298370"/>
                                        <a:pt x="0" y="2282825"/>
                                      </a:cubicBezTo>
                                      <a:cubicBezTo>
                                        <a:pt x="4548" y="2023319"/>
                                        <a:pt x="-2649" y="1924647"/>
                                        <a:pt x="0" y="1689291"/>
                                      </a:cubicBezTo>
                                      <a:cubicBezTo>
                                        <a:pt x="2649" y="1453935"/>
                                        <a:pt x="10288" y="1197006"/>
                                        <a:pt x="0" y="1072928"/>
                                      </a:cubicBezTo>
                                      <a:cubicBezTo>
                                        <a:pt x="-10288" y="948850"/>
                                        <a:pt x="9342" y="687574"/>
                                        <a:pt x="0" y="525050"/>
                                      </a:cubicBezTo>
                                      <a:cubicBezTo>
                                        <a:pt x="-9342" y="362526"/>
                                        <a:pt x="7536" y="18699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072F0AF" w14:textId="77777777" w:rsidR="0019223C" w:rsidRDefault="0019223C" w:rsidP="0019223C">
                            <w:pPr>
                              <w:ind w:right="13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88243D" w14:textId="77777777" w:rsidR="0019223C" w:rsidRDefault="0019223C" w:rsidP="0019223C">
                            <w:pPr>
                              <w:ind w:right="13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E340FB" w14:textId="77777777" w:rsidR="0019223C" w:rsidRDefault="0019223C" w:rsidP="0019223C">
                            <w:pPr>
                              <w:ind w:right="13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40AABD" w14:textId="77777777" w:rsidR="0019223C" w:rsidRDefault="0019223C" w:rsidP="0019223C">
                            <w:pPr>
                              <w:ind w:right="13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E2C810" w14:textId="77777777" w:rsidR="0019223C" w:rsidRDefault="0019223C" w:rsidP="0019223C">
                            <w:pPr>
                              <w:ind w:right="13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21D884" w14:textId="77777777" w:rsidR="0019223C" w:rsidRDefault="0019223C" w:rsidP="0019223C">
                            <w:pPr>
                              <w:ind w:right="13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7C1D76" w14:textId="77777777" w:rsidR="0019223C" w:rsidRPr="00C553B7" w:rsidRDefault="0019223C" w:rsidP="0019223C">
                            <w:pPr>
                              <w:ind w:right="13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FA29" id="Zone de texte 38" o:spid="_x0000_s1035" type="#_x0000_t202" style="position:absolute;margin-left:309.75pt;margin-top:18.3pt;width:210.75pt;height:16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" fillcolor="window" strokecolor="#0092b1" strokeweight="1.5pt">
                <v:stroke dashstyle="1 1"/>
                <v:textbox>
                  <w:txbxContent>
                    <w:p w14:paraId="2072F0AF" w14:textId="77777777" w:rsidR="0019223C" w:rsidRDefault="0019223C" w:rsidP="0019223C">
                      <w:pPr>
                        <w:ind w:right="139"/>
                        <w:rPr>
                          <w:sz w:val="20"/>
                          <w:szCs w:val="20"/>
                        </w:rPr>
                      </w:pPr>
                    </w:p>
                    <w:p w14:paraId="7488243D" w14:textId="77777777" w:rsidR="0019223C" w:rsidRDefault="0019223C" w:rsidP="0019223C">
                      <w:pPr>
                        <w:ind w:right="139"/>
                        <w:rPr>
                          <w:sz w:val="20"/>
                          <w:szCs w:val="20"/>
                        </w:rPr>
                      </w:pPr>
                    </w:p>
                    <w:p w14:paraId="25E340FB" w14:textId="77777777" w:rsidR="0019223C" w:rsidRDefault="0019223C" w:rsidP="0019223C">
                      <w:pPr>
                        <w:ind w:right="139"/>
                        <w:rPr>
                          <w:sz w:val="20"/>
                          <w:szCs w:val="20"/>
                        </w:rPr>
                      </w:pPr>
                    </w:p>
                    <w:p w14:paraId="1A40AABD" w14:textId="77777777" w:rsidR="0019223C" w:rsidRDefault="0019223C" w:rsidP="0019223C">
                      <w:pPr>
                        <w:ind w:right="139"/>
                        <w:rPr>
                          <w:sz w:val="20"/>
                          <w:szCs w:val="20"/>
                        </w:rPr>
                      </w:pPr>
                    </w:p>
                    <w:p w14:paraId="3DE2C810" w14:textId="77777777" w:rsidR="0019223C" w:rsidRDefault="0019223C" w:rsidP="0019223C">
                      <w:pPr>
                        <w:ind w:right="139"/>
                        <w:rPr>
                          <w:sz w:val="20"/>
                          <w:szCs w:val="20"/>
                        </w:rPr>
                      </w:pPr>
                    </w:p>
                    <w:p w14:paraId="4021D884" w14:textId="77777777" w:rsidR="0019223C" w:rsidRDefault="0019223C" w:rsidP="0019223C">
                      <w:pPr>
                        <w:ind w:right="139"/>
                        <w:rPr>
                          <w:sz w:val="20"/>
                          <w:szCs w:val="20"/>
                        </w:rPr>
                      </w:pPr>
                    </w:p>
                    <w:p w14:paraId="6D7C1D76" w14:textId="77777777" w:rsidR="0019223C" w:rsidRPr="00C553B7" w:rsidRDefault="0019223C" w:rsidP="0019223C">
                      <w:pPr>
                        <w:ind w:right="139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C6EA90" w14:textId="77777777" w:rsidR="0019223C" w:rsidRPr="001D31EF" w:rsidRDefault="0019223C" w:rsidP="0019223C">
      <w:pPr>
        <w:spacing w:after="160" w:line="259" w:lineRule="auto"/>
        <w:rPr>
          <w:rFonts w:ascii="Arial Narrow" w:eastAsia="Calibri" w:hAnsi="Arial Narrow" w:cs="Times New Roman"/>
          <w:smallCaps/>
          <w:color w:val="0092B1"/>
          <w:kern w:val="0"/>
          <w:sz w:val="18"/>
          <w:szCs w:val="18"/>
          <w14:ligatures w14:val="none"/>
        </w:rPr>
      </w:pPr>
    </w:p>
    <w:p w14:paraId="3E217DA4" w14:textId="77777777" w:rsidR="0019223C" w:rsidRPr="001D31EF" w:rsidRDefault="0019223C" w:rsidP="0019223C">
      <w:pPr>
        <w:spacing w:after="160" w:line="259" w:lineRule="auto"/>
        <w:rPr>
          <w:rFonts w:ascii="Arial Narrow" w:eastAsia="Calibri" w:hAnsi="Arial Narrow" w:cs="Times New Roman"/>
          <w:smallCaps/>
          <w:color w:val="0092B1"/>
          <w:kern w:val="0"/>
          <w:sz w:val="16"/>
          <w:szCs w:val="16"/>
          <w14:ligatures w14:val="none"/>
        </w:rPr>
      </w:pPr>
      <w:r w:rsidRPr="00122E07">
        <w:rPr>
          <w:rFonts w:ascii="HelveticaNeueLT Std" w:eastAsia="Calibri" w:hAnsi="HelveticaNeueLT Std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D4246" wp14:editId="42F44BA6">
                <wp:simplePos x="0" y="0"/>
                <wp:positionH relativeFrom="column">
                  <wp:posOffset>19050</wp:posOffset>
                </wp:positionH>
                <wp:positionV relativeFrom="paragraph">
                  <wp:posOffset>167005</wp:posOffset>
                </wp:positionV>
                <wp:extent cx="2879725" cy="405516"/>
                <wp:effectExtent l="0" t="0" r="0" b="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405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EF0FB" w14:textId="77777777" w:rsidR="0019223C" w:rsidRPr="00122E07" w:rsidRDefault="0019223C" w:rsidP="0019223C">
                            <w:pPr>
                              <w:pStyle w:val="Sansinterligne"/>
                              <w:rPr>
                                <w:rFonts w:cs="Arial"/>
                                <w:b/>
                                <w:bCs/>
                                <w:color w:val="0092B1"/>
                              </w:rPr>
                            </w:pPr>
                            <w:r w:rsidRPr="00122E07">
                              <w:rPr>
                                <w:rFonts w:cs="Arial"/>
                                <w:b/>
                                <w:bCs/>
                                <w:color w:val="0092B1"/>
                              </w:rPr>
                              <w:t xml:space="preserve">Niveau de satisfaction de cette réunion : </w:t>
                            </w:r>
                          </w:p>
                          <w:p w14:paraId="55AF8E5F" w14:textId="77777777" w:rsidR="0019223C" w:rsidRPr="00122E07" w:rsidRDefault="0019223C" w:rsidP="0019223C">
                            <w:pPr>
                              <w:pStyle w:val="Sansinterligne"/>
                              <w:rPr>
                                <w:rFonts w:cs="Arial"/>
                                <w:color w:val="0092B1"/>
                                <w:sz w:val="18"/>
                                <w:szCs w:val="18"/>
                              </w:rPr>
                            </w:pPr>
                            <w:r w:rsidRPr="00122E07">
                              <w:rPr>
                                <w:rFonts w:cs="Arial"/>
                                <w:color w:val="0092B1"/>
                                <w:sz w:val="18"/>
                                <w:szCs w:val="18"/>
                              </w:rPr>
                              <w:t>(1= pas satisfait du tout ; 5 = très satisfait)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D4246" id="Zone de texte 79" o:spid="_x0000_s1036" type="#_x0000_t202" style="position:absolute;margin-left:1.5pt;margin-top:13.15pt;width:226.75pt;height:3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" filled="f" stroked="f" strokeweight=".5pt">
                <v:textbox>
                  <w:txbxContent>
                    <w:p w14:paraId="3C3EF0FB" w14:textId="77777777" w:rsidR="0019223C" w:rsidRPr="00122E07" w:rsidRDefault="0019223C" w:rsidP="0019223C">
                      <w:pPr>
                        <w:pStyle w:val="Sansinterligne"/>
                        <w:rPr>
                          <w:rFonts w:cs="Arial"/>
                          <w:b/>
                          <w:bCs/>
                          <w:color w:val="0092B1"/>
                        </w:rPr>
                      </w:pPr>
                      <w:r w:rsidRPr="00122E07">
                        <w:rPr>
                          <w:rFonts w:cs="Arial"/>
                          <w:b/>
                          <w:bCs/>
                          <w:color w:val="0092B1"/>
                        </w:rPr>
                        <w:t xml:space="preserve">Niveau de satisfaction de cette réunion : </w:t>
                      </w:r>
                    </w:p>
                    <w:p w14:paraId="55AF8E5F" w14:textId="77777777" w:rsidR="0019223C" w:rsidRPr="00122E07" w:rsidRDefault="0019223C" w:rsidP="0019223C">
                      <w:pPr>
                        <w:pStyle w:val="Sansinterligne"/>
                        <w:rPr>
                          <w:rFonts w:cs="Arial"/>
                          <w:color w:val="0092B1"/>
                          <w:sz w:val="18"/>
                          <w:szCs w:val="18"/>
                        </w:rPr>
                      </w:pPr>
                      <w:r w:rsidRPr="00122E07">
                        <w:rPr>
                          <w:rFonts w:cs="Arial"/>
                          <w:color w:val="0092B1"/>
                          <w:sz w:val="18"/>
                          <w:szCs w:val="18"/>
                        </w:rPr>
                        <w:t>(1= pas satisfait du tout ; 5 = très satisfait)</w:t>
                      </w:r>
                    </w:p>
                  </w:txbxContent>
                </v:textbox>
              </v:shape>
            </w:pict>
          </mc:Fallback>
        </mc:AlternateContent>
      </w:r>
    </w:p>
    <w:p w14:paraId="25DDC290" w14:textId="77777777" w:rsidR="0019223C" w:rsidRPr="00122E07" w:rsidRDefault="0019223C" w:rsidP="0019223C">
      <w:pPr>
        <w:spacing w:after="160" w:line="259" w:lineRule="auto"/>
        <w:rPr>
          <w:rFonts w:ascii="Arial Narrow" w:eastAsia="Calibri" w:hAnsi="Arial Narrow" w:cs="Times New Roman"/>
          <w:smallCaps/>
          <w:color w:val="0092B1"/>
          <w:kern w:val="0"/>
          <w:sz w:val="22"/>
          <w:szCs w:val="22"/>
          <w14:ligatures w14:val="none"/>
        </w:rPr>
      </w:pPr>
    </w:p>
    <w:p w14:paraId="477DDAD0" w14:textId="77777777" w:rsidR="0019223C" w:rsidRPr="00122E07" w:rsidRDefault="0019223C" w:rsidP="0019223C">
      <w:pPr>
        <w:tabs>
          <w:tab w:val="left" w:pos="709"/>
          <w:tab w:val="left" w:pos="1843"/>
          <w:tab w:val="left" w:pos="2977"/>
          <w:tab w:val="left" w:pos="4111"/>
          <w:tab w:val="left" w:pos="5245"/>
        </w:tabs>
        <w:rPr>
          <w:rFonts w:eastAsia="Calibri" w:cs="Times New Roman"/>
          <w:smallCaps/>
          <w:kern w:val="0"/>
          <w:sz w:val="22"/>
          <w:szCs w:val="22"/>
          <w14:ligatures w14:val="none"/>
        </w:rPr>
      </w:pP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6FF70" wp14:editId="7482473F">
                <wp:simplePos x="0" y="0"/>
                <wp:positionH relativeFrom="column">
                  <wp:posOffset>3492500</wp:posOffset>
                </wp:positionH>
                <wp:positionV relativeFrom="paragraph">
                  <wp:posOffset>75565</wp:posOffset>
                </wp:positionV>
                <wp:extent cx="262255" cy="282575"/>
                <wp:effectExtent l="0" t="19050" r="42545" b="41275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82575"/>
                        </a:xfrm>
                        <a:custGeom>
                          <a:avLst/>
                          <a:gdLst>
                            <a:gd name="connsiteX0" fmla="*/ 0 w 262255"/>
                            <a:gd name="connsiteY0" fmla="*/ 0 h 282575"/>
                            <a:gd name="connsiteX1" fmla="*/ 262255 w 262255"/>
                            <a:gd name="connsiteY1" fmla="*/ 0 h 282575"/>
                            <a:gd name="connsiteX2" fmla="*/ 262255 w 262255"/>
                            <a:gd name="connsiteY2" fmla="*/ 282575 h 282575"/>
                            <a:gd name="connsiteX3" fmla="*/ 0 w 262255"/>
                            <a:gd name="connsiteY3" fmla="*/ 282575 h 282575"/>
                            <a:gd name="connsiteX4" fmla="*/ 0 w 262255"/>
                            <a:gd name="connsiteY4" fmla="*/ 0 h 282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255" h="282575" extrusionOk="0">
                              <a:moveTo>
                                <a:pt x="0" y="0"/>
                              </a:moveTo>
                              <a:cubicBezTo>
                                <a:pt x="84423" y="233"/>
                                <a:pt x="161167" y="11728"/>
                                <a:pt x="262255" y="0"/>
                              </a:cubicBezTo>
                              <a:cubicBezTo>
                                <a:pt x="246065" y="83801"/>
                                <a:pt x="247920" y="143173"/>
                                <a:pt x="262255" y="282575"/>
                              </a:cubicBezTo>
                              <a:cubicBezTo>
                                <a:pt x="138419" y="267495"/>
                                <a:pt x="26843" y="269700"/>
                                <a:pt x="0" y="282575"/>
                              </a:cubicBezTo>
                              <a:cubicBezTo>
                                <a:pt x="-6719" y="217904"/>
                                <a:pt x="-3329" y="408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E0A088E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6FF70" id="Zone de texte 84" o:spid="_x0000_s1037" type="#_x0000_t202" style="position:absolute;margin-left:275pt;margin-top:5.95pt;width:20.65pt;height:2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" filled="f" strokecolor="#0092b1" strokeweight=".5pt">
                <v:textbox>
                  <w:txbxContent>
                    <w:p w14:paraId="4E0A088E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43ABE" wp14:editId="687E526E">
                <wp:simplePos x="0" y="0"/>
                <wp:positionH relativeFrom="column">
                  <wp:posOffset>2756535</wp:posOffset>
                </wp:positionH>
                <wp:positionV relativeFrom="paragraph">
                  <wp:posOffset>86360</wp:posOffset>
                </wp:positionV>
                <wp:extent cx="262255" cy="282575"/>
                <wp:effectExtent l="0" t="19050" r="42545" b="41275"/>
                <wp:wrapNone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82575"/>
                        </a:xfrm>
                        <a:custGeom>
                          <a:avLst/>
                          <a:gdLst>
                            <a:gd name="connsiteX0" fmla="*/ 0 w 262255"/>
                            <a:gd name="connsiteY0" fmla="*/ 0 h 282575"/>
                            <a:gd name="connsiteX1" fmla="*/ 262255 w 262255"/>
                            <a:gd name="connsiteY1" fmla="*/ 0 h 282575"/>
                            <a:gd name="connsiteX2" fmla="*/ 262255 w 262255"/>
                            <a:gd name="connsiteY2" fmla="*/ 282575 h 282575"/>
                            <a:gd name="connsiteX3" fmla="*/ 0 w 262255"/>
                            <a:gd name="connsiteY3" fmla="*/ 282575 h 282575"/>
                            <a:gd name="connsiteX4" fmla="*/ 0 w 262255"/>
                            <a:gd name="connsiteY4" fmla="*/ 0 h 282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255" h="282575" extrusionOk="0">
                              <a:moveTo>
                                <a:pt x="0" y="0"/>
                              </a:moveTo>
                              <a:cubicBezTo>
                                <a:pt x="84423" y="233"/>
                                <a:pt x="161167" y="11728"/>
                                <a:pt x="262255" y="0"/>
                              </a:cubicBezTo>
                              <a:cubicBezTo>
                                <a:pt x="246065" y="83801"/>
                                <a:pt x="247920" y="143173"/>
                                <a:pt x="262255" y="282575"/>
                              </a:cubicBezTo>
                              <a:cubicBezTo>
                                <a:pt x="138419" y="267495"/>
                                <a:pt x="26843" y="269700"/>
                                <a:pt x="0" y="282575"/>
                              </a:cubicBezTo>
                              <a:cubicBezTo>
                                <a:pt x="-6719" y="217904"/>
                                <a:pt x="-3329" y="408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FA4C33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43ABE" id="Zone de texte 83" o:spid="_x0000_s1038" type="#_x0000_t202" style="position:absolute;margin-left:217.05pt;margin-top:6.8pt;width:20.65pt;height: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" filled="f" strokecolor="#0092b1" strokeweight=".5pt">
                <v:textbox>
                  <w:txbxContent>
                    <w:p w14:paraId="2FFA4C33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D23C5" wp14:editId="4BC2264A">
                <wp:simplePos x="0" y="0"/>
                <wp:positionH relativeFrom="column">
                  <wp:posOffset>2037080</wp:posOffset>
                </wp:positionH>
                <wp:positionV relativeFrom="paragraph">
                  <wp:posOffset>79375</wp:posOffset>
                </wp:positionV>
                <wp:extent cx="262255" cy="282575"/>
                <wp:effectExtent l="0" t="19050" r="42545" b="41275"/>
                <wp:wrapNone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82575"/>
                        </a:xfrm>
                        <a:custGeom>
                          <a:avLst/>
                          <a:gdLst>
                            <a:gd name="connsiteX0" fmla="*/ 0 w 262255"/>
                            <a:gd name="connsiteY0" fmla="*/ 0 h 282575"/>
                            <a:gd name="connsiteX1" fmla="*/ 262255 w 262255"/>
                            <a:gd name="connsiteY1" fmla="*/ 0 h 282575"/>
                            <a:gd name="connsiteX2" fmla="*/ 262255 w 262255"/>
                            <a:gd name="connsiteY2" fmla="*/ 282575 h 282575"/>
                            <a:gd name="connsiteX3" fmla="*/ 0 w 262255"/>
                            <a:gd name="connsiteY3" fmla="*/ 282575 h 282575"/>
                            <a:gd name="connsiteX4" fmla="*/ 0 w 262255"/>
                            <a:gd name="connsiteY4" fmla="*/ 0 h 282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255" h="282575" extrusionOk="0">
                              <a:moveTo>
                                <a:pt x="0" y="0"/>
                              </a:moveTo>
                              <a:cubicBezTo>
                                <a:pt x="84423" y="233"/>
                                <a:pt x="161167" y="11728"/>
                                <a:pt x="262255" y="0"/>
                              </a:cubicBezTo>
                              <a:cubicBezTo>
                                <a:pt x="246065" y="83801"/>
                                <a:pt x="247920" y="143173"/>
                                <a:pt x="262255" y="282575"/>
                              </a:cubicBezTo>
                              <a:cubicBezTo>
                                <a:pt x="138419" y="267495"/>
                                <a:pt x="26843" y="269700"/>
                                <a:pt x="0" y="282575"/>
                              </a:cubicBezTo>
                              <a:cubicBezTo>
                                <a:pt x="-6719" y="217904"/>
                                <a:pt x="-3329" y="408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22804C2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23C5" id="Zone de texte 82" o:spid="_x0000_s1039" type="#_x0000_t202" style="position:absolute;margin-left:160.4pt;margin-top:6.25pt;width:20.65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" filled="f" strokecolor="#0092b1" strokeweight=".5pt">
                <v:textbox>
                  <w:txbxContent>
                    <w:p w14:paraId="222804C2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3CA09" wp14:editId="2DAA9D5A">
                <wp:simplePos x="0" y="0"/>
                <wp:positionH relativeFrom="column">
                  <wp:posOffset>1350010</wp:posOffset>
                </wp:positionH>
                <wp:positionV relativeFrom="paragraph">
                  <wp:posOffset>83185</wp:posOffset>
                </wp:positionV>
                <wp:extent cx="262255" cy="282575"/>
                <wp:effectExtent l="0" t="19050" r="42545" b="41275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82575"/>
                        </a:xfrm>
                        <a:custGeom>
                          <a:avLst/>
                          <a:gdLst>
                            <a:gd name="connsiteX0" fmla="*/ 0 w 262255"/>
                            <a:gd name="connsiteY0" fmla="*/ 0 h 282575"/>
                            <a:gd name="connsiteX1" fmla="*/ 262255 w 262255"/>
                            <a:gd name="connsiteY1" fmla="*/ 0 h 282575"/>
                            <a:gd name="connsiteX2" fmla="*/ 262255 w 262255"/>
                            <a:gd name="connsiteY2" fmla="*/ 282575 h 282575"/>
                            <a:gd name="connsiteX3" fmla="*/ 0 w 262255"/>
                            <a:gd name="connsiteY3" fmla="*/ 282575 h 282575"/>
                            <a:gd name="connsiteX4" fmla="*/ 0 w 262255"/>
                            <a:gd name="connsiteY4" fmla="*/ 0 h 282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255" h="282575" extrusionOk="0">
                              <a:moveTo>
                                <a:pt x="0" y="0"/>
                              </a:moveTo>
                              <a:cubicBezTo>
                                <a:pt x="84423" y="233"/>
                                <a:pt x="161167" y="11728"/>
                                <a:pt x="262255" y="0"/>
                              </a:cubicBezTo>
                              <a:cubicBezTo>
                                <a:pt x="246065" y="83801"/>
                                <a:pt x="247920" y="143173"/>
                                <a:pt x="262255" y="282575"/>
                              </a:cubicBezTo>
                              <a:cubicBezTo>
                                <a:pt x="138419" y="267495"/>
                                <a:pt x="26843" y="269700"/>
                                <a:pt x="0" y="282575"/>
                              </a:cubicBezTo>
                              <a:cubicBezTo>
                                <a:pt x="-6719" y="217904"/>
                                <a:pt x="-3329" y="408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8BB2C1F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CA09" id="Zone de texte 81" o:spid="_x0000_s1040" type="#_x0000_t202" style="position:absolute;margin-left:106.3pt;margin-top:6.55pt;width:20.6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" filled="f" strokecolor="#0092b1" strokeweight=".5pt">
                <v:textbox>
                  <w:txbxContent>
                    <w:p w14:paraId="08BB2C1F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356B2" wp14:editId="4F01ABB4">
                <wp:simplePos x="0" y="0"/>
                <wp:positionH relativeFrom="column">
                  <wp:posOffset>628650</wp:posOffset>
                </wp:positionH>
                <wp:positionV relativeFrom="paragraph">
                  <wp:posOffset>66040</wp:posOffset>
                </wp:positionV>
                <wp:extent cx="262393" cy="283100"/>
                <wp:effectExtent l="0" t="19050" r="42545" b="41275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93" cy="283100"/>
                        </a:xfrm>
                        <a:custGeom>
                          <a:avLst/>
                          <a:gdLst>
                            <a:gd name="connsiteX0" fmla="*/ 0 w 262393"/>
                            <a:gd name="connsiteY0" fmla="*/ 0 h 283100"/>
                            <a:gd name="connsiteX1" fmla="*/ 262393 w 262393"/>
                            <a:gd name="connsiteY1" fmla="*/ 0 h 283100"/>
                            <a:gd name="connsiteX2" fmla="*/ 262393 w 262393"/>
                            <a:gd name="connsiteY2" fmla="*/ 283100 h 283100"/>
                            <a:gd name="connsiteX3" fmla="*/ 0 w 262393"/>
                            <a:gd name="connsiteY3" fmla="*/ 283100 h 283100"/>
                            <a:gd name="connsiteX4" fmla="*/ 0 w 262393"/>
                            <a:gd name="connsiteY4" fmla="*/ 0 h 283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393" h="283100" extrusionOk="0">
                              <a:moveTo>
                                <a:pt x="0" y="0"/>
                              </a:moveTo>
                              <a:cubicBezTo>
                                <a:pt x="124617" y="-15038"/>
                                <a:pt x="177428" y="11144"/>
                                <a:pt x="262393" y="0"/>
                              </a:cubicBezTo>
                              <a:cubicBezTo>
                                <a:pt x="277440" y="112203"/>
                                <a:pt x="248497" y="171194"/>
                                <a:pt x="262393" y="283100"/>
                              </a:cubicBezTo>
                              <a:cubicBezTo>
                                <a:pt x="163438" y="272097"/>
                                <a:pt x="126225" y="302655"/>
                                <a:pt x="0" y="283100"/>
                              </a:cubicBezTo>
                              <a:cubicBezTo>
                                <a:pt x="2639" y="201402"/>
                                <a:pt x="3743" y="13451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298A117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356B2" id="Zone de texte 80" o:spid="_x0000_s1041" type="#_x0000_t202" style="position:absolute;margin-left:49.5pt;margin-top:5.2pt;width:20.65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" filled="f" strokecolor="#0092b1" strokeweight=".5pt">
                <v:textbox>
                  <w:txbxContent>
                    <w:p w14:paraId="6298A117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Times New Roman"/>
          <w:smallCaps/>
          <w:kern w:val="0"/>
          <w:sz w:val="22"/>
          <w:szCs w:val="22"/>
          <w14:ligatures w14:val="none"/>
        </w:rPr>
        <w:tab/>
      </w:r>
      <w:r w:rsidRPr="00122E07">
        <w:rPr>
          <w:rFonts w:eastAsia="Calibri" w:cs="Times New Roman"/>
          <w:smallCaps/>
          <w:kern w:val="0"/>
          <w:sz w:val="22"/>
          <w:szCs w:val="22"/>
          <w14:ligatures w14:val="none"/>
        </w:rPr>
        <w:t xml:space="preserve">1    </w:t>
      </w:r>
      <w:r w:rsidRPr="00122E07">
        <w:rPr>
          <w:rFonts w:eastAsia="Calibri" w:cs="Times New Roman"/>
          <w:smallCaps/>
          <w:kern w:val="0"/>
          <w:sz w:val="22"/>
          <w:szCs w:val="22"/>
          <w14:ligatures w14:val="none"/>
        </w:rPr>
        <w:tab/>
        <w:t xml:space="preserve"> 2 </w:t>
      </w:r>
      <w:r w:rsidRPr="00122E07">
        <w:rPr>
          <w:rFonts w:eastAsia="Calibri" w:cs="Times New Roman"/>
          <w:smallCaps/>
          <w:kern w:val="0"/>
          <w:sz w:val="22"/>
          <w:szCs w:val="22"/>
          <w14:ligatures w14:val="none"/>
        </w:rPr>
        <w:tab/>
        <w:t xml:space="preserve">3 </w:t>
      </w:r>
      <w:r w:rsidRPr="00122E07">
        <w:rPr>
          <w:rFonts w:eastAsia="Calibri" w:cs="Times New Roman"/>
          <w:smallCaps/>
          <w:kern w:val="0"/>
          <w:sz w:val="22"/>
          <w:szCs w:val="22"/>
          <w14:ligatures w14:val="none"/>
        </w:rPr>
        <w:tab/>
        <w:t xml:space="preserve">4 </w:t>
      </w:r>
      <w:r w:rsidRPr="00122E07">
        <w:rPr>
          <w:rFonts w:eastAsia="Calibri" w:cs="Times New Roman"/>
          <w:smallCaps/>
          <w:kern w:val="0"/>
          <w:sz w:val="22"/>
          <w:szCs w:val="22"/>
          <w14:ligatures w14:val="none"/>
        </w:rPr>
        <w:tab/>
        <w:t xml:space="preserve">5 </w:t>
      </w:r>
    </w:p>
    <w:p w14:paraId="424048DC" w14:textId="77777777" w:rsidR="0019223C" w:rsidRPr="00122E07" w:rsidRDefault="0019223C" w:rsidP="0019223C">
      <w:pPr>
        <w:spacing w:after="160" w:line="259" w:lineRule="auto"/>
        <w:rPr>
          <w:rFonts w:ascii="Arial Narrow" w:eastAsia="Calibri" w:hAnsi="Arial Narrow" w:cs="Times New Roman"/>
          <w:smallCaps/>
          <w:color w:val="0092B1"/>
          <w:kern w:val="0"/>
          <w:sz w:val="22"/>
          <w:szCs w:val="22"/>
          <w14:ligatures w14:val="none"/>
        </w:rPr>
      </w:pP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24E558" wp14:editId="387F295A">
                <wp:simplePos x="0" y="0"/>
                <wp:positionH relativeFrom="column">
                  <wp:posOffset>19050</wp:posOffset>
                </wp:positionH>
                <wp:positionV relativeFrom="paragraph">
                  <wp:posOffset>208280</wp:posOffset>
                </wp:positionV>
                <wp:extent cx="3339548" cy="294198"/>
                <wp:effectExtent l="0" t="0" r="0" b="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48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316A6" w14:textId="77777777" w:rsidR="0019223C" w:rsidRPr="00122E07" w:rsidRDefault="0019223C" w:rsidP="0019223C">
                            <w:pPr>
                              <w:pStyle w:val="Sansinterligne"/>
                              <w:rPr>
                                <w:rFonts w:cs="Arial"/>
                                <w:b/>
                                <w:bCs/>
                                <w:color w:val="0092B1"/>
                                <w:sz w:val="18"/>
                                <w:szCs w:val="18"/>
                              </w:rPr>
                            </w:pPr>
                            <w:r w:rsidRPr="00122E07">
                              <w:rPr>
                                <w:rFonts w:cs="Arial"/>
                                <w:b/>
                                <w:bCs/>
                                <w:color w:val="0092B1"/>
                              </w:rPr>
                              <w:t xml:space="preserve">Ai-je rempli mon objectif caché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E558" id="Zone de texte 85" o:spid="_x0000_s1042" type="#_x0000_t202" style="position:absolute;margin-left:1.5pt;margin-top:16.4pt;width:262.95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" filled="f" stroked="f" strokeweight=".5pt">
                <v:textbox>
                  <w:txbxContent>
                    <w:p w14:paraId="12D316A6" w14:textId="77777777" w:rsidR="0019223C" w:rsidRPr="00122E07" w:rsidRDefault="0019223C" w:rsidP="0019223C">
                      <w:pPr>
                        <w:pStyle w:val="Sansinterligne"/>
                        <w:rPr>
                          <w:rFonts w:cs="Arial"/>
                          <w:b/>
                          <w:bCs/>
                          <w:color w:val="0092B1"/>
                          <w:sz w:val="18"/>
                          <w:szCs w:val="18"/>
                        </w:rPr>
                      </w:pPr>
                      <w:r w:rsidRPr="00122E07">
                        <w:rPr>
                          <w:rFonts w:cs="Arial"/>
                          <w:b/>
                          <w:bCs/>
                          <w:color w:val="0092B1"/>
                        </w:rPr>
                        <w:t xml:space="preserve">Ai-je rempli mon objectif caché ? </w:t>
                      </w:r>
                    </w:p>
                  </w:txbxContent>
                </v:textbox>
              </v:shape>
            </w:pict>
          </mc:Fallback>
        </mc:AlternateContent>
      </w:r>
    </w:p>
    <w:p w14:paraId="3737FDF5" w14:textId="77777777" w:rsidR="0019223C" w:rsidRPr="00122E07" w:rsidRDefault="0019223C" w:rsidP="0019223C">
      <w:pPr>
        <w:spacing w:after="160" w:line="259" w:lineRule="auto"/>
        <w:rPr>
          <w:rFonts w:ascii="Arial Narrow" w:eastAsia="Calibri" w:hAnsi="Arial Narrow" w:cs="Times New Roman"/>
          <w:smallCaps/>
          <w:color w:val="0092B1"/>
          <w:kern w:val="0"/>
          <w:sz w:val="22"/>
          <w:szCs w:val="22"/>
          <w14:ligatures w14:val="none"/>
        </w:rPr>
      </w:pP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622702" wp14:editId="2D7F2BE1">
                <wp:simplePos x="0" y="0"/>
                <wp:positionH relativeFrom="column">
                  <wp:posOffset>3237865</wp:posOffset>
                </wp:positionH>
                <wp:positionV relativeFrom="paragraph">
                  <wp:posOffset>213995</wp:posOffset>
                </wp:positionV>
                <wp:extent cx="262393" cy="283100"/>
                <wp:effectExtent l="0" t="19050" r="42545" b="41275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93" cy="283100"/>
                        </a:xfrm>
                        <a:custGeom>
                          <a:avLst/>
                          <a:gdLst>
                            <a:gd name="connsiteX0" fmla="*/ 0 w 262393"/>
                            <a:gd name="connsiteY0" fmla="*/ 0 h 283100"/>
                            <a:gd name="connsiteX1" fmla="*/ 262393 w 262393"/>
                            <a:gd name="connsiteY1" fmla="*/ 0 h 283100"/>
                            <a:gd name="connsiteX2" fmla="*/ 262393 w 262393"/>
                            <a:gd name="connsiteY2" fmla="*/ 283100 h 283100"/>
                            <a:gd name="connsiteX3" fmla="*/ 0 w 262393"/>
                            <a:gd name="connsiteY3" fmla="*/ 283100 h 283100"/>
                            <a:gd name="connsiteX4" fmla="*/ 0 w 262393"/>
                            <a:gd name="connsiteY4" fmla="*/ 0 h 283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393" h="283100" extrusionOk="0">
                              <a:moveTo>
                                <a:pt x="0" y="0"/>
                              </a:moveTo>
                              <a:cubicBezTo>
                                <a:pt x="124617" y="-15038"/>
                                <a:pt x="177428" y="11144"/>
                                <a:pt x="262393" y="0"/>
                              </a:cubicBezTo>
                              <a:cubicBezTo>
                                <a:pt x="277440" y="112203"/>
                                <a:pt x="248497" y="171194"/>
                                <a:pt x="262393" y="283100"/>
                              </a:cubicBezTo>
                              <a:cubicBezTo>
                                <a:pt x="163438" y="272097"/>
                                <a:pt x="126225" y="302655"/>
                                <a:pt x="0" y="283100"/>
                              </a:cubicBezTo>
                              <a:cubicBezTo>
                                <a:pt x="2639" y="201402"/>
                                <a:pt x="3743" y="13451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771D6BE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2702" id="Zone de texte 88" o:spid="_x0000_s1043" type="#_x0000_t202" style="position:absolute;margin-left:254.95pt;margin-top:16.85pt;width:20.65pt;height:2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" filled="f" strokecolor="#0092b1" strokeweight=".5pt">
                <v:textbox>
                  <w:txbxContent>
                    <w:p w14:paraId="1771D6BE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C31A67" wp14:editId="11D8A139">
                <wp:simplePos x="0" y="0"/>
                <wp:positionH relativeFrom="column">
                  <wp:posOffset>1704975</wp:posOffset>
                </wp:positionH>
                <wp:positionV relativeFrom="paragraph">
                  <wp:posOffset>224790</wp:posOffset>
                </wp:positionV>
                <wp:extent cx="262393" cy="283100"/>
                <wp:effectExtent l="0" t="19050" r="42545" b="41275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93" cy="283100"/>
                        </a:xfrm>
                        <a:custGeom>
                          <a:avLst/>
                          <a:gdLst>
                            <a:gd name="connsiteX0" fmla="*/ 0 w 262393"/>
                            <a:gd name="connsiteY0" fmla="*/ 0 h 283100"/>
                            <a:gd name="connsiteX1" fmla="*/ 262393 w 262393"/>
                            <a:gd name="connsiteY1" fmla="*/ 0 h 283100"/>
                            <a:gd name="connsiteX2" fmla="*/ 262393 w 262393"/>
                            <a:gd name="connsiteY2" fmla="*/ 283100 h 283100"/>
                            <a:gd name="connsiteX3" fmla="*/ 0 w 262393"/>
                            <a:gd name="connsiteY3" fmla="*/ 283100 h 283100"/>
                            <a:gd name="connsiteX4" fmla="*/ 0 w 262393"/>
                            <a:gd name="connsiteY4" fmla="*/ 0 h 283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393" h="283100" extrusionOk="0">
                              <a:moveTo>
                                <a:pt x="0" y="0"/>
                              </a:moveTo>
                              <a:cubicBezTo>
                                <a:pt x="124617" y="-15038"/>
                                <a:pt x="177428" y="11144"/>
                                <a:pt x="262393" y="0"/>
                              </a:cubicBezTo>
                              <a:cubicBezTo>
                                <a:pt x="277440" y="112203"/>
                                <a:pt x="248497" y="171194"/>
                                <a:pt x="262393" y="283100"/>
                              </a:cubicBezTo>
                              <a:cubicBezTo>
                                <a:pt x="163438" y="272097"/>
                                <a:pt x="126225" y="302655"/>
                                <a:pt x="0" y="283100"/>
                              </a:cubicBezTo>
                              <a:cubicBezTo>
                                <a:pt x="2639" y="201402"/>
                                <a:pt x="3743" y="13451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283479B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1A67" id="Zone de texte 87" o:spid="_x0000_s1044" type="#_x0000_t202" style="position:absolute;margin-left:134.25pt;margin-top:17.7pt;width:20.65pt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" filled="f" strokecolor="#0092b1" strokeweight=".5pt">
                <v:textbox>
                  <w:txbxContent>
                    <w:p w14:paraId="3283479B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DC198" wp14:editId="2AE8A7B1">
                <wp:simplePos x="0" y="0"/>
                <wp:positionH relativeFrom="column">
                  <wp:posOffset>733425</wp:posOffset>
                </wp:positionH>
                <wp:positionV relativeFrom="paragraph">
                  <wp:posOffset>227965</wp:posOffset>
                </wp:positionV>
                <wp:extent cx="262393" cy="283100"/>
                <wp:effectExtent l="0" t="19050" r="42545" b="41275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93" cy="283100"/>
                        </a:xfrm>
                        <a:custGeom>
                          <a:avLst/>
                          <a:gdLst>
                            <a:gd name="connsiteX0" fmla="*/ 0 w 262393"/>
                            <a:gd name="connsiteY0" fmla="*/ 0 h 283100"/>
                            <a:gd name="connsiteX1" fmla="*/ 262393 w 262393"/>
                            <a:gd name="connsiteY1" fmla="*/ 0 h 283100"/>
                            <a:gd name="connsiteX2" fmla="*/ 262393 w 262393"/>
                            <a:gd name="connsiteY2" fmla="*/ 283100 h 283100"/>
                            <a:gd name="connsiteX3" fmla="*/ 0 w 262393"/>
                            <a:gd name="connsiteY3" fmla="*/ 283100 h 283100"/>
                            <a:gd name="connsiteX4" fmla="*/ 0 w 262393"/>
                            <a:gd name="connsiteY4" fmla="*/ 0 h 283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393" h="283100" extrusionOk="0">
                              <a:moveTo>
                                <a:pt x="0" y="0"/>
                              </a:moveTo>
                              <a:cubicBezTo>
                                <a:pt x="124617" y="-15038"/>
                                <a:pt x="177428" y="11144"/>
                                <a:pt x="262393" y="0"/>
                              </a:cubicBezTo>
                              <a:cubicBezTo>
                                <a:pt x="277440" y="112203"/>
                                <a:pt x="248497" y="171194"/>
                                <a:pt x="262393" y="283100"/>
                              </a:cubicBezTo>
                              <a:cubicBezTo>
                                <a:pt x="163438" y="272097"/>
                                <a:pt x="126225" y="302655"/>
                                <a:pt x="0" y="283100"/>
                              </a:cubicBezTo>
                              <a:cubicBezTo>
                                <a:pt x="2639" y="201402"/>
                                <a:pt x="3743" y="13451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CC3A795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DC198" id="Zone de texte 86" o:spid="_x0000_s1045" type="#_x0000_t202" style="position:absolute;margin-left:57.75pt;margin-top:17.95pt;width:20.65pt;height:2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" filled="f" strokecolor="#0092b1" strokeweight=".5pt">
                <v:textbox>
                  <w:txbxContent>
                    <w:p w14:paraId="5CC3A795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67844" w14:textId="77777777" w:rsidR="0019223C" w:rsidRPr="00122E07" w:rsidRDefault="0019223C" w:rsidP="0019223C">
      <w:pPr>
        <w:tabs>
          <w:tab w:val="left" w:pos="709"/>
          <w:tab w:val="left" w:pos="2127"/>
          <w:tab w:val="left" w:pos="3686"/>
        </w:tabs>
        <w:spacing w:after="160" w:line="259" w:lineRule="auto"/>
        <w:rPr>
          <w:rFonts w:eastAsia="Calibri" w:cs="Times New Roman"/>
          <w:smallCaps/>
          <w:kern w:val="0"/>
          <w:sz w:val="22"/>
          <w:szCs w:val="22"/>
          <w14:ligatures w14:val="none"/>
        </w:rPr>
      </w:pP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60DC3" wp14:editId="5DFAD139">
                <wp:simplePos x="0" y="0"/>
                <wp:positionH relativeFrom="column">
                  <wp:posOffset>47625</wp:posOffset>
                </wp:positionH>
                <wp:positionV relativeFrom="paragraph">
                  <wp:posOffset>262890</wp:posOffset>
                </wp:positionV>
                <wp:extent cx="3339465" cy="294005"/>
                <wp:effectExtent l="0" t="0" r="0" b="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4D32E" w14:textId="77777777" w:rsidR="0019223C" w:rsidRPr="00122E07" w:rsidRDefault="0019223C" w:rsidP="0019223C">
                            <w:pPr>
                              <w:pStyle w:val="Sansinterligne"/>
                              <w:rPr>
                                <w:rFonts w:cs="Arial"/>
                                <w:b/>
                                <w:bCs/>
                                <w:color w:val="0092B1"/>
                                <w:sz w:val="18"/>
                                <w:szCs w:val="18"/>
                              </w:rPr>
                            </w:pPr>
                            <w:r w:rsidRPr="00122E07">
                              <w:rPr>
                                <w:rFonts w:cs="Arial"/>
                                <w:b/>
                                <w:bCs/>
                                <w:color w:val="0092B1"/>
                              </w:rPr>
                              <w:t xml:space="preserve">Ai-je cédé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60DC3" id="Zone de texte 89" o:spid="_x0000_s1046" type="#_x0000_t202" style="position:absolute;margin-left:3.75pt;margin-top:20.7pt;width:262.95pt;height:2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" filled="f" stroked="f" strokeweight=".5pt">
                <v:textbox>
                  <w:txbxContent>
                    <w:p w14:paraId="1364D32E" w14:textId="77777777" w:rsidR="0019223C" w:rsidRPr="00122E07" w:rsidRDefault="0019223C" w:rsidP="0019223C">
                      <w:pPr>
                        <w:pStyle w:val="Sansinterligne"/>
                        <w:rPr>
                          <w:rFonts w:cs="Arial"/>
                          <w:b/>
                          <w:bCs/>
                          <w:color w:val="0092B1"/>
                          <w:sz w:val="18"/>
                          <w:szCs w:val="18"/>
                        </w:rPr>
                      </w:pPr>
                      <w:r w:rsidRPr="00122E07">
                        <w:rPr>
                          <w:rFonts w:cs="Arial"/>
                          <w:b/>
                          <w:bCs/>
                          <w:color w:val="0092B1"/>
                        </w:rPr>
                        <w:t xml:space="preserve">Ai-je cédé ? </w:t>
                      </w: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Arial"/>
          <w:color w:val="0092B1"/>
          <w:kern w:val="0"/>
          <w:sz w:val="22"/>
          <w:szCs w:val="22"/>
          <w14:ligatures w14:val="none"/>
        </w:rPr>
        <w:tab/>
      </w:r>
      <w:r w:rsidRPr="00122E07">
        <w:rPr>
          <w:rFonts w:eastAsia="Calibri" w:cs="Arial"/>
          <w:kern w:val="0"/>
          <w:sz w:val="22"/>
          <w:szCs w:val="22"/>
          <w14:ligatures w14:val="none"/>
        </w:rPr>
        <w:t>Oui</w:t>
      </w:r>
      <w:r w:rsidRPr="00122E07">
        <w:rPr>
          <w:rFonts w:eastAsia="Calibri" w:cs="Arial"/>
          <w:kern w:val="0"/>
          <w:sz w:val="22"/>
          <w:szCs w:val="22"/>
          <w14:ligatures w14:val="none"/>
        </w:rPr>
        <w:tab/>
        <w:t>Non</w:t>
      </w:r>
      <w:r w:rsidRPr="00122E07">
        <w:rPr>
          <w:rFonts w:eastAsia="Calibri" w:cs="Arial"/>
          <w:kern w:val="0"/>
          <w:sz w:val="22"/>
          <w:szCs w:val="22"/>
          <w14:ligatures w14:val="none"/>
        </w:rPr>
        <w:tab/>
        <w:t>Partiellement</w:t>
      </w:r>
    </w:p>
    <w:p w14:paraId="4B10C7DB" w14:textId="77777777" w:rsidR="0019223C" w:rsidRPr="00122E07" w:rsidRDefault="0019223C" w:rsidP="0019223C">
      <w:pPr>
        <w:spacing w:after="160" w:line="259" w:lineRule="auto"/>
        <w:rPr>
          <w:rFonts w:ascii="Arial Narrow" w:eastAsia="Calibri" w:hAnsi="Arial Narrow" w:cs="Arial"/>
          <w:color w:val="0092B1"/>
          <w:kern w:val="0"/>
          <w:sz w:val="22"/>
          <w:szCs w:val="22"/>
          <w14:ligatures w14:val="none"/>
        </w:rPr>
      </w:pP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95A4F" wp14:editId="054A8A67">
                <wp:simplePos x="0" y="0"/>
                <wp:positionH relativeFrom="column">
                  <wp:posOffset>1704975</wp:posOffset>
                </wp:positionH>
                <wp:positionV relativeFrom="paragraph">
                  <wp:posOffset>277495</wp:posOffset>
                </wp:positionV>
                <wp:extent cx="262255" cy="282575"/>
                <wp:effectExtent l="0" t="19050" r="42545" b="41275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82575"/>
                        </a:xfrm>
                        <a:custGeom>
                          <a:avLst/>
                          <a:gdLst>
                            <a:gd name="connsiteX0" fmla="*/ 0 w 262255"/>
                            <a:gd name="connsiteY0" fmla="*/ 0 h 282575"/>
                            <a:gd name="connsiteX1" fmla="*/ 262255 w 262255"/>
                            <a:gd name="connsiteY1" fmla="*/ 0 h 282575"/>
                            <a:gd name="connsiteX2" fmla="*/ 262255 w 262255"/>
                            <a:gd name="connsiteY2" fmla="*/ 282575 h 282575"/>
                            <a:gd name="connsiteX3" fmla="*/ 0 w 262255"/>
                            <a:gd name="connsiteY3" fmla="*/ 282575 h 282575"/>
                            <a:gd name="connsiteX4" fmla="*/ 0 w 262255"/>
                            <a:gd name="connsiteY4" fmla="*/ 0 h 282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255" h="282575" extrusionOk="0">
                              <a:moveTo>
                                <a:pt x="0" y="0"/>
                              </a:moveTo>
                              <a:cubicBezTo>
                                <a:pt x="84423" y="233"/>
                                <a:pt x="161167" y="11728"/>
                                <a:pt x="262255" y="0"/>
                              </a:cubicBezTo>
                              <a:cubicBezTo>
                                <a:pt x="246065" y="83801"/>
                                <a:pt x="247920" y="143173"/>
                                <a:pt x="262255" y="282575"/>
                              </a:cubicBezTo>
                              <a:cubicBezTo>
                                <a:pt x="138419" y="267495"/>
                                <a:pt x="26843" y="269700"/>
                                <a:pt x="0" y="282575"/>
                              </a:cubicBezTo>
                              <a:cubicBezTo>
                                <a:pt x="-6719" y="217904"/>
                                <a:pt x="-3329" y="408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03A2B8A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95A4F" id="Zone de texte 91" o:spid="_x0000_s1047" type="#_x0000_t202" style="position:absolute;margin-left:134.25pt;margin-top:21.85pt;width:20.65pt;height:2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" filled="f" strokecolor="#0092b1" strokeweight=".5pt">
                <v:textbox>
                  <w:txbxContent>
                    <w:p w14:paraId="703A2B8A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AC5515" wp14:editId="4948BAEE">
                <wp:simplePos x="0" y="0"/>
                <wp:positionH relativeFrom="column">
                  <wp:posOffset>3237865</wp:posOffset>
                </wp:positionH>
                <wp:positionV relativeFrom="paragraph">
                  <wp:posOffset>266700</wp:posOffset>
                </wp:positionV>
                <wp:extent cx="262255" cy="282575"/>
                <wp:effectExtent l="0" t="19050" r="42545" b="41275"/>
                <wp:wrapNone/>
                <wp:docPr id="92" name="Zone de tex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82575"/>
                        </a:xfrm>
                        <a:custGeom>
                          <a:avLst/>
                          <a:gdLst>
                            <a:gd name="connsiteX0" fmla="*/ 0 w 262255"/>
                            <a:gd name="connsiteY0" fmla="*/ 0 h 282575"/>
                            <a:gd name="connsiteX1" fmla="*/ 262255 w 262255"/>
                            <a:gd name="connsiteY1" fmla="*/ 0 h 282575"/>
                            <a:gd name="connsiteX2" fmla="*/ 262255 w 262255"/>
                            <a:gd name="connsiteY2" fmla="*/ 282575 h 282575"/>
                            <a:gd name="connsiteX3" fmla="*/ 0 w 262255"/>
                            <a:gd name="connsiteY3" fmla="*/ 282575 h 282575"/>
                            <a:gd name="connsiteX4" fmla="*/ 0 w 262255"/>
                            <a:gd name="connsiteY4" fmla="*/ 0 h 282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255" h="282575" extrusionOk="0">
                              <a:moveTo>
                                <a:pt x="0" y="0"/>
                              </a:moveTo>
                              <a:cubicBezTo>
                                <a:pt x="84423" y="233"/>
                                <a:pt x="161167" y="11728"/>
                                <a:pt x="262255" y="0"/>
                              </a:cubicBezTo>
                              <a:cubicBezTo>
                                <a:pt x="246065" y="83801"/>
                                <a:pt x="247920" y="143173"/>
                                <a:pt x="262255" y="282575"/>
                              </a:cubicBezTo>
                              <a:cubicBezTo>
                                <a:pt x="138419" y="267495"/>
                                <a:pt x="26843" y="269700"/>
                                <a:pt x="0" y="282575"/>
                              </a:cubicBezTo>
                              <a:cubicBezTo>
                                <a:pt x="-6719" y="217904"/>
                                <a:pt x="-3329" y="408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7B4CF19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C5515" id="Zone de texte 92" o:spid="_x0000_s1048" type="#_x0000_t202" style="position:absolute;margin-left:254.95pt;margin-top:21pt;width:20.65pt;height:2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" filled="f" strokecolor="#0092b1" strokeweight=".5pt">
                <v:textbox>
                  <w:txbxContent>
                    <w:p w14:paraId="17B4CF19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E07">
        <w:rPr>
          <w:rFonts w:ascii="Arial Narrow" w:eastAsia="Calibri" w:hAnsi="Arial Narrow" w:cs="Times New Roman"/>
          <w:smallCaps/>
          <w:noProof/>
          <w:color w:val="0092B1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80E10" wp14:editId="2F8027DF">
                <wp:simplePos x="0" y="0"/>
                <wp:positionH relativeFrom="column">
                  <wp:posOffset>733425</wp:posOffset>
                </wp:positionH>
                <wp:positionV relativeFrom="paragraph">
                  <wp:posOffset>280670</wp:posOffset>
                </wp:positionV>
                <wp:extent cx="262393" cy="283100"/>
                <wp:effectExtent l="0" t="19050" r="42545" b="41275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93" cy="283100"/>
                        </a:xfrm>
                        <a:custGeom>
                          <a:avLst/>
                          <a:gdLst>
                            <a:gd name="connsiteX0" fmla="*/ 0 w 262393"/>
                            <a:gd name="connsiteY0" fmla="*/ 0 h 283100"/>
                            <a:gd name="connsiteX1" fmla="*/ 262393 w 262393"/>
                            <a:gd name="connsiteY1" fmla="*/ 0 h 283100"/>
                            <a:gd name="connsiteX2" fmla="*/ 262393 w 262393"/>
                            <a:gd name="connsiteY2" fmla="*/ 283100 h 283100"/>
                            <a:gd name="connsiteX3" fmla="*/ 0 w 262393"/>
                            <a:gd name="connsiteY3" fmla="*/ 283100 h 283100"/>
                            <a:gd name="connsiteX4" fmla="*/ 0 w 262393"/>
                            <a:gd name="connsiteY4" fmla="*/ 0 h 283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393" h="283100" extrusionOk="0">
                              <a:moveTo>
                                <a:pt x="0" y="0"/>
                              </a:moveTo>
                              <a:cubicBezTo>
                                <a:pt x="124617" y="-15038"/>
                                <a:pt x="177428" y="11144"/>
                                <a:pt x="262393" y="0"/>
                              </a:cubicBezTo>
                              <a:cubicBezTo>
                                <a:pt x="277440" y="112203"/>
                                <a:pt x="248497" y="171194"/>
                                <a:pt x="262393" y="283100"/>
                              </a:cubicBezTo>
                              <a:cubicBezTo>
                                <a:pt x="163438" y="272097"/>
                                <a:pt x="126225" y="302655"/>
                                <a:pt x="0" y="283100"/>
                              </a:cubicBezTo>
                              <a:cubicBezTo>
                                <a:pt x="2639" y="201402"/>
                                <a:pt x="3743" y="13451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2B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3194938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FAB3B43" w14:textId="77777777" w:rsidR="0019223C" w:rsidRPr="00D53363" w:rsidRDefault="0019223C" w:rsidP="0019223C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0E10" id="Zone de texte 90" o:spid="_x0000_s1049" type="#_x0000_t202" style="position:absolute;margin-left:57.75pt;margin-top:22.1pt;width:20.65pt;height:2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" filled="f" strokecolor="#0092b1" strokeweight=".5pt">
                <v:textbox>
                  <w:txbxContent>
                    <w:p w14:paraId="6FAB3B43" w14:textId="77777777" w:rsidR="0019223C" w:rsidRPr="00D53363" w:rsidRDefault="0019223C" w:rsidP="0019223C">
                      <w:pPr>
                        <w:pStyle w:val="Sansinterligne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72379B" w14:textId="45FC0517" w:rsidR="009675ED" w:rsidRPr="0019223C" w:rsidRDefault="0019223C" w:rsidP="0019223C">
      <w:pPr>
        <w:tabs>
          <w:tab w:val="left" w:pos="709"/>
          <w:tab w:val="left" w:pos="2127"/>
          <w:tab w:val="left" w:pos="3686"/>
        </w:tabs>
        <w:spacing w:after="160" w:line="259" w:lineRule="auto"/>
        <w:rPr>
          <w:rFonts w:eastAsia="Calibri" w:cs="Times New Roman"/>
          <w:smallCaps/>
          <w:color w:val="0092B1"/>
          <w:kern w:val="0"/>
          <w:sz w:val="22"/>
          <w:szCs w:val="22"/>
          <w14:ligatures w14:val="none"/>
        </w:rPr>
      </w:pPr>
      <w:r w:rsidRPr="00122E07">
        <w:rPr>
          <w:rFonts w:ascii="Arial" w:eastAsia="Calibri" w:hAnsi="Arial" w:cs="Arial"/>
          <w:color w:val="0092B1"/>
          <w:kern w:val="0"/>
          <w:sz w:val="22"/>
          <w:szCs w:val="22"/>
          <w14:ligatures w14:val="none"/>
        </w:rPr>
        <w:tab/>
      </w:r>
      <w:r w:rsidRPr="00122E07">
        <w:rPr>
          <w:rFonts w:eastAsia="Calibri" w:cs="Arial"/>
          <w:kern w:val="0"/>
          <w:sz w:val="22"/>
          <w:szCs w:val="22"/>
          <w14:ligatures w14:val="none"/>
        </w:rPr>
        <w:t xml:space="preserve">Oui </w:t>
      </w:r>
      <w:r w:rsidRPr="00122E07">
        <w:rPr>
          <w:rFonts w:eastAsia="Calibri" w:cs="Arial"/>
          <w:kern w:val="0"/>
          <w:sz w:val="22"/>
          <w:szCs w:val="22"/>
          <w14:ligatures w14:val="none"/>
        </w:rPr>
        <w:tab/>
        <w:t>Non</w:t>
      </w:r>
      <w:r w:rsidRPr="00122E07">
        <w:rPr>
          <w:rFonts w:eastAsia="Calibri" w:cs="Arial"/>
          <w:kern w:val="0"/>
          <w:sz w:val="22"/>
          <w:szCs w:val="22"/>
          <w14:ligatures w14:val="none"/>
        </w:rPr>
        <w:tab/>
        <w:t>Partiellement</w:t>
      </w:r>
      <w:r w:rsidRPr="00122E07">
        <w:rPr>
          <w:rFonts w:eastAsia="Calibri" w:cs="Arial"/>
          <w:color w:val="0092B1"/>
          <w:kern w:val="0"/>
          <w:sz w:val="22"/>
          <w:szCs w:val="22"/>
          <w14:ligatures w14:val="none"/>
        </w:rPr>
        <w:tab/>
      </w:r>
    </w:p>
    <w:sectPr w:rsidR="009675ED" w:rsidRPr="0019223C" w:rsidSect="00461E5D">
      <w:headerReference w:type="default" r:id="rId6"/>
      <w:footerReference w:type="default" r:id="rId7"/>
      <w:pgSz w:w="11900" w:h="16840"/>
      <w:pgMar w:top="1154" w:right="720" w:bottom="130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FAE8" w14:textId="77777777" w:rsidR="00461E5D" w:rsidRDefault="00461E5D" w:rsidP="006A69AB">
      <w:r>
        <w:separator/>
      </w:r>
    </w:p>
  </w:endnote>
  <w:endnote w:type="continuationSeparator" w:id="0">
    <w:p w14:paraId="1E2591BA" w14:textId="77777777" w:rsidR="00461E5D" w:rsidRDefault="00461E5D" w:rsidP="006A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Condensed Light">
    <w:altName w:val="Calibri"/>
    <w:panose1 w:val="020B0306020202040204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0738" w14:textId="77777777" w:rsidR="006A69AB" w:rsidRPr="009675ED" w:rsidRDefault="006A69AB" w:rsidP="006A69AB">
    <w:pPr>
      <w:pStyle w:val="Pieddepage"/>
      <w:ind w:right="-313"/>
      <w:jc w:val="right"/>
      <w:rPr>
        <w:rFonts w:ascii="Univers Condensed Light" w:hAnsi="Univers Condensed Light"/>
        <w:caps/>
        <w:color w:val="868686" w:themeColor="accent1"/>
      </w:rPr>
    </w:pPr>
    <w:r w:rsidRPr="009675ED">
      <w:rPr>
        <w:rFonts w:ascii="Univers Condensed Light" w:hAnsi="Univers Condensed Light"/>
        <w:caps/>
        <w:color w:val="868686" w:themeColor="accent1"/>
      </w:rPr>
      <w:t xml:space="preserve"> </w:t>
    </w:r>
  </w:p>
  <w:p w14:paraId="7C6BA36A" w14:textId="77777777" w:rsidR="006A69AB" w:rsidRPr="009675ED" w:rsidRDefault="006A69AB" w:rsidP="006A69AB">
    <w:pPr>
      <w:pStyle w:val="Pieddepage"/>
      <w:ind w:right="-313"/>
      <w:jc w:val="right"/>
      <w:rPr>
        <w:rFonts w:ascii="Univers Condensed Light" w:hAnsi="Univers Condensed Light"/>
        <w:sz w:val="18"/>
        <w:szCs w:val="18"/>
      </w:rPr>
    </w:pPr>
    <w:r w:rsidRPr="009675ED">
      <w:rPr>
        <w:rFonts w:ascii="Univers Condensed Light" w:hAnsi="Univers Condensed Light"/>
        <w:caps/>
        <w:color w:val="FFFFFF" w:themeColor="background1"/>
        <w:sz w:val="18"/>
        <w:szCs w:val="18"/>
      </w:rPr>
      <w:fldChar w:fldCharType="begin"/>
    </w:r>
    <w:r w:rsidRPr="009675ED">
      <w:rPr>
        <w:rFonts w:ascii="Univers Condensed Light" w:hAnsi="Univers Condensed Light"/>
        <w:caps/>
        <w:color w:val="FFFFFF" w:themeColor="background1"/>
        <w:sz w:val="18"/>
        <w:szCs w:val="18"/>
      </w:rPr>
      <w:instrText>PAGE   \* MERGEFORMAT</w:instrText>
    </w:r>
    <w:r w:rsidRPr="009675ED">
      <w:rPr>
        <w:rFonts w:ascii="Univers Condensed Light" w:hAnsi="Univers Condensed Light"/>
        <w:caps/>
        <w:color w:val="FFFFFF" w:themeColor="background1"/>
        <w:sz w:val="18"/>
        <w:szCs w:val="18"/>
      </w:rPr>
      <w:fldChar w:fldCharType="separate"/>
    </w:r>
    <w:r w:rsidRPr="009675ED">
      <w:rPr>
        <w:rFonts w:ascii="Univers Condensed Light" w:hAnsi="Univers Condensed Light"/>
        <w:caps/>
        <w:color w:val="FFFFFF" w:themeColor="background1"/>
        <w:sz w:val="18"/>
        <w:szCs w:val="18"/>
      </w:rPr>
      <w:t>2</w:t>
    </w:r>
    <w:r w:rsidRPr="009675ED">
      <w:rPr>
        <w:rFonts w:ascii="Univers Condensed Light" w:hAnsi="Univers Condensed Light"/>
        <w:caps/>
        <w:color w:val="FFFFFF" w:themeColor="background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0B56" w14:textId="77777777" w:rsidR="00461E5D" w:rsidRDefault="00461E5D" w:rsidP="006A69AB">
      <w:r>
        <w:separator/>
      </w:r>
    </w:p>
  </w:footnote>
  <w:footnote w:type="continuationSeparator" w:id="0">
    <w:p w14:paraId="59CB8D30" w14:textId="77777777" w:rsidR="00461E5D" w:rsidRDefault="00461E5D" w:rsidP="006A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1967" w14:textId="77777777" w:rsidR="006A69AB" w:rsidRPr="009675ED" w:rsidRDefault="00902838">
    <w:pPr>
      <w:pStyle w:val="En-tte"/>
      <w:rPr>
        <w:rFonts w:ascii="Univers Condensed Light" w:hAnsi="Univers Condensed Light"/>
      </w:rPr>
    </w:pPr>
    <w:r w:rsidRPr="009675ED">
      <w:rPr>
        <w:rFonts w:ascii="Univers Condensed Light" w:hAnsi="Univers Condensed Light"/>
        <w:noProof/>
      </w:rPr>
      <w:drawing>
        <wp:anchor distT="0" distB="0" distL="114300" distR="114300" simplePos="0" relativeHeight="251658240" behindDoc="1" locked="0" layoutInCell="1" allowOverlap="1" wp14:anchorId="00F9BB12" wp14:editId="078A48E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92000"/>
          <wp:effectExtent l="0" t="0" r="635" b="1905"/>
          <wp:wrapNone/>
          <wp:docPr id="163227710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77103" name="Image 1632277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3C"/>
    <w:rsid w:val="000115F6"/>
    <w:rsid w:val="000213D7"/>
    <w:rsid w:val="0003313A"/>
    <w:rsid w:val="00082C84"/>
    <w:rsid w:val="0019223C"/>
    <w:rsid w:val="001B3B02"/>
    <w:rsid w:val="001E6A96"/>
    <w:rsid w:val="0024092A"/>
    <w:rsid w:val="002D7585"/>
    <w:rsid w:val="00461E5D"/>
    <w:rsid w:val="00510469"/>
    <w:rsid w:val="00566902"/>
    <w:rsid w:val="00583994"/>
    <w:rsid w:val="005B0445"/>
    <w:rsid w:val="005C6D37"/>
    <w:rsid w:val="006A69AB"/>
    <w:rsid w:val="008469D5"/>
    <w:rsid w:val="008A2E5F"/>
    <w:rsid w:val="00902838"/>
    <w:rsid w:val="009675ED"/>
    <w:rsid w:val="00AE1BBF"/>
    <w:rsid w:val="00B368B5"/>
    <w:rsid w:val="00B43640"/>
    <w:rsid w:val="00BA3A21"/>
    <w:rsid w:val="00BC182E"/>
    <w:rsid w:val="00C0070A"/>
    <w:rsid w:val="00CE5A35"/>
    <w:rsid w:val="00E137A3"/>
    <w:rsid w:val="00EB31B6"/>
    <w:rsid w:val="00E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4A3B"/>
  <w15:chartTrackingRefBased/>
  <w15:docId w15:val="{C7382307-AA5A-E842-8C8E-0C21759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69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9AB"/>
  </w:style>
  <w:style w:type="paragraph" w:styleId="Pieddepage">
    <w:name w:val="footer"/>
    <w:basedOn w:val="Normal"/>
    <w:link w:val="PieddepageCar"/>
    <w:uiPriority w:val="99"/>
    <w:unhideWhenUsed/>
    <w:rsid w:val="006A69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69AB"/>
  </w:style>
  <w:style w:type="paragraph" w:styleId="Sansinterligne">
    <w:name w:val="No Spacing"/>
    <w:uiPriority w:val="1"/>
    <w:qFormat/>
    <w:rsid w:val="0019223C"/>
    <w:rPr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59"/>
    <w:rsid w:val="0019223C"/>
    <w:rPr>
      <w:rFonts w:ascii="Cambria" w:eastAsia="MS Mincho" w:hAnsi="Cambria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sdemeze/Library/Group%20Containers/UBF8T346G9.Office/User%20Content.localized/Templates.localized/Mode&#768;le%20CAT.dotx" TargetMode="External"/></Relationships>
</file>

<file path=word/theme/theme1.xml><?xml version="1.0" encoding="utf-8"?>
<a:theme xmlns:a="http://schemas.openxmlformats.org/drawingml/2006/main" name="Thème Office">
  <a:themeElements>
    <a:clrScheme name="CATALYSE 2023 NEW 1">
      <a:dk1>
        <a:srgbClr val="000000"/>
      </a:dk1>
      <a:lt1>
        <a:srgbClr val="FFFFFF"/>
      </a:lt1>
      <a:dk2>
        <a:srgbClr val="86BFCC"/>
      </a:dk2>
      <a:lt2>
        <a:srgbClr val="0091AF"/>
      </a:lt2>
      <a:accent1>
        <a:srgbClr val="868686"/>
      </a:accent1>
      <a:accent2>
        <a:srgbClr val="00A09A"/>
      </a:accent2>
      <a:accent3>
        <a:srgbClr val="706DA2"/>
      </a:accent3>
      <a:accent4>
        <a:srgbClr val="006B98"/>
      </a:accent4>
      <a:accent5>
        <a:srgbClr val="14489F"/>
      </a:accent5>
      <a:accent6>
        <a:srgbClr val="F7CDB9"/>
      </a:accent6>
      <a:hlink>
        <a:srgbClr val="008FB1"/>
      </a:hlink>
      <a:folHlink>
        <a:srgbClr val="008FB1"/>
      </a:folHlink>
    </a:clrScheme>
    <a:fontScheme name="Univers">
      <a:majorFont>
        <a:latin typeface="Univers Condensed Light"/>
        <a:ea typeface=""/>
        <a:cs typeface=""/>
      </a:majorFont>
      <a:minorFont>
        <a:latin typeface="Univers Condensed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CAT.dotx</Template>
  <TotalTime>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DEMAISON</dc:creator>
  <cp:keywords/>
  <dc:description/>
  <cp:lastModifiedBy>Delphine DEMAISON GREZE</cp:lastModifiedBy>
  <cp:revision>1</cp:revision>
  <dcterms:created xsi:type="dcterms:W3CDTF">2024-04-29T07:00:00Z</dcterms:created>
  <dcterms:modified xsi:type="dcterms:W3CDTF">2024-04-29T07:17:00Z</dcterms:modified>
</cp:coreProperties>
</file>